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D7" w:rsidRPr="003A3C68" w:rsidRDefault="00C55C94" w:rsidP="003E67D7">
      <w:pPr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33" descr="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7D7" w:rsidRPr="0095635C" w:rsidRDefault="0053353A" w:rsidP="003E67D7">
      <w:pPr>
        <w:rPr>
          <w:i/>
        </w:rPr>
      </w:pPr>
      <w:r w:rsidRPr="0053353A">
        <w:rPr>
          <w:i/>
          <w:noProof/>
          <w:sz w:val="2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94" type="#_x0000_t202" style="position:absolute;margin-left:18pt;margin-top:3.55pt;width:477pt;height:77pt;z-index:251658240" stroked="f">
            <v:textbox style="mso-next-textbox:#_x0000_s1394">
              <w:txbxContent>
                <w:p w:rsidR="0061046F" w:rsidRPr="00E01562" w:rsidRDefault="0061046F" w:rsidP="00811EB4">
                  <w:pPr>
                    <w:spacing w:line="360" w:lineRule="auto"/>
                    <w:ind w:left="-142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01562">
                    <w:rPr>
                      <w:b/>
                      <w:sz w:val="28"/>
                      <w:szCs w:val="28"/>
                    </w:rPr>
                    <w:t>УПРАВЛЕНИ</w:t>
                  </w:r>
                  <w:r>
                    <w:rPr>
                      <w:b/>
                      <w:sz w:val="28"/>
                      <w:szCs w:val="28"/>
                    </w:rPr>
                    <w:t>Е</w:t>
                  </w:r>
                  <w:r w:rsidRPr="00E01562">
                    <w:rPr>
                      <w:b/>
                      <w:sz w:val="28"/>
                      <w:szCs w:val="28"/>
                    </w:rPr>
                    <w:t xml:space="preserve"> ОБРАЗОВАНИЯ</w:t>
                  </w:r>
                </w:p>
                <w:p w:rsidR="0061046F" w:rsidRDefault="0061046F" w:rsidP="00811EB4">
                  <w:pPr>
                    <w:pStyle w:val="2"/>
                    <w:spacing w:line="360" w:lineRule="auto"/>
                    <w:ind w:left="-142"/>
                    <w:rPr>
                      <w:spacing w:val="36"/>
                      <w:sz w:val="28"/>
                      <w:szCs w:val="28"/>
                    </w:rPr>
                  </w:pPr>
                  <w:r w:rsidRPr="00E01562">
                    <w:rPr>
                      <w:spacing w:val="36"/>
                      <w:sz w:val="28"/>
                      <w:szCs w:val="28"/>
                    </w:rPr>
                    <w:t>АДМИНИСТРАЦИИ ГОРОДА ОРЕНБУРГА</w:t>
                  </w:r>
                </w:p>
                <w:p w:rsidR="0061046F" w:rsidRPr="00A715A2" w:rsidRDefault="0061046F" w:rsidP="00811EB4">
                  <w:pPr>
                    <w:spacing w:line="360" w:lineRule="auto"/>
                    <w:ind w:left="-142"/>
                    <w:jc w:val="center"/>
                    <w:rPr>
                      <w:b/>
                      <w:bCs/>
                      <w:sz w:val="31"/>
                      <w:szCs w:val="31"/>
                    </w:rPr>
                  </w:pPr>
                  <w:r w:rsidRPr="00A715A2">
                    <w:rPr>
                      <w:b/>
                      <w:sz w:val="31"/>
                      <w:szCs w:val="31"/>
                    </w:rPr>
                    <w:t xml:space="preserve">Р А С П О Р Я Ж Е Н И Е </w:t>
                  </w:r>
                </w:p>
                <w:p w:rsidR="0061046F" w:rsidRPr="00FE5D15" w:rsidRDefault="0061046F" w:rsidP="00811EB4">
                  <w:pPr>
                    <w:ind w:left="-142"/>
                    <w:jc w:val="center"/>
                  </w:pPr>
                </w:p>
              </w:txbxContent>
            </v:textbox>
          </v:shape>
        </w:pict>
      </w:r>
    </w:p>
    <w:p w:rsidR="003E67D7" w:rsidRPr="0095635C" w:rsidRDefault="003E67D7" w:rsidP="003E67D7">
      <w:pPr>
        <w:rPr>
          <w:i/>
        </w:rPr>
      </w:pPr>
    </w:p>
    <w:p w:rsidR="003E67D7" w:rsidRPr="0095635C" w:rsidRDefault="003E67D7" w:rsidP="003E67D7">
      <w:pPr>
        <w:rPr>
          <w:i/>
        </w:rPr>
      </w:pPr>
    </w:p>
    <w:p w:rsidR="003E67D7" w:rsidRPr="0095635C" w:rsidRDefault="003E67D7" w:rsidP="003E67D7">
      <w:pPr>
        <w:rPr>
          <w:i/>
        </w:rPr>
      </w:pPr>
    </w:p>
    <w:p w:rsidR="003E67D7" w:rsidRPr="0095635C" w:rsidRDefault="003E67D7" w:rsidP="003E67D7">
      <w:pPr>
        <w:rPr>
          <w:i/>
        </w:rPr>
      </w:pPr>
    </w:p>
    <w:p w:rsidR="003E67D7" w:rsidRPr="0095635C" w:rsidRDefault="003E67D7" w:rsidP="003E67D7">
      <w:pPr>
        <w:rPr>
          <w:i/>
        </w:rPr>
      </w:pPr>
    </w:p>
    <w:p w:rsidR="003E67D7" w:rsidRPr="0095635C" w:rsidRDefault="0053353A" w:rsidP="003E67D7">
      <w:pPr>
        <w:rPr>
          <w:i/>
        </w:rPr>
      </w:pPr>
      <w:r>
        <w:rPr>
          <w:i/>
          <w:noProof/>
        </w:rPr>
        <w:pict>
          <v:line id="_x0000_s1393" style="position:absolute;z-index:251657216" from="8.6pt,1.75pt" to="484.1pt,1.75pt" strokeweight="4.5pt">
            <v:stroke linestyle="thinThick"/>
          </v:line>
        </w:pict>
      </w:r>
    </w:p>
    <w:tbl>
      <w:tblPr>
        <w:tblW w:w="9213" w:type="dxa"/>
        <w:tblInd w:w="250" w:type="dxa"/>
        <w:tblLook w:val="04A0"/>
      </w:tblPr>
      <w:tblGrid>
        <w:gridCol w:w="2145"/>
        <w:gridCol w:w="5201"/>
        <w:gridCol w:w="1867"/>
      </w:tblGrid>
      <w:tr w:rsidR="00072EC4" w:rsidRPr="0076007F" w:rsidTr="00643417">
        <w:trPr>
          <w:trHeight w:val="361"/>
        </w:trPr>
        <w:tc>
          <w:tcPr>
            <w:tcW w:w="2145" w:type="dxa"/>
            <w:tcBorders>
              <w:bottom w:val="single" w:sz="4" w:space="0" w:color="auto"/>
            </w:tcBorders>
          </w:tcPr>
          <w:p w:rsidR="00072EC4" w:rsidRPr="0076007F" w:rsidRDefault="004C1877" w:rsidP="00811EB4">
            <w:pPr>
              <w:ind w:left="567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17.12.2024</w:t>
            </w:r>
          </w:p>
        </w:tc>
        <w:tc>
          <w:tcPr>
            <w:tcW w:w="5201" w:type="dxa"/>
          </w:tcPr>
          <w:p w:rsidR="00072EC4" w:rsidRPr="0076007F" w:rsidRDefault="00072EC4" w:rsidP="00811EB4">
            <w:pPr>
              <w:ind w:left="567"/>
              <w:jc w:val="right"/>
              <w:rPr>
                <w:sz w:val="28"/>
                <w:szCs w:val="22"/>
              </w:rPr>
            </w:pPr>
            <w:r w:rsidRPr="0076007F">
              <w:rPr>
                <w:sz w:val="28"/>
                <w:szCs w:val="22"/>
              </w:rPr>
              <w:t>№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72EC4" w:rsidRPr="0076007F" w:rsidRDefault="004C1877" w:rsidP="00811EB4">
            <w:pPr>
              <w:ind w:left="567"/>
              <w:rPr>
                <w:sz w:val="28"/>
                <w:szCs w:val="22"/>
              </w:rPr>
            </w:pPr>
            <w:bookmarkStart w:id="0" w:name="_GoBack"/>
            <w:bookmarkEnd w:id="0"/>
            <w:r>
              <w:rPr>
                <w:sz w:val="28"/>
                <w:szCs w:val="22"/>
              </w:rPr>
              <w:t>811</w:t>
            </w:r>
          </w:p>
        </w:tc>
      </w:tr>
    </w:tbl>
    <w:p w:rsidR="00072EC4" w:rsidRDefault="00072EC4" w:rsidP="00811EB4">
      <w:pPr>
        <w:ind w:left="567"/>
        <w:rPr>
          <w:i/>
        </w:rPr>
      </w:pPr>
    </w:p>
    <w:p w:rsidR="00072EC4" w:rsidRDefault="00C55C94" w:rsidP="00643417">
      <w:pPr>
        <w:ind w:firstLine="142"/>
        <w:rPr>
          <w:i/>
        </w:rPr>
      </w:pPr>
      <w:r>
        <w:rPr>
          <w:noProof/>
        </w:rPr>
        <w:drawing>
          <wp:inline distT="0" distB="0" distL="0" distR="0">
            <wp:extent cx="3047498" cy="203882"/>
            <wp:effectExtent l="19050" t="0" r="502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55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200" cy="20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BAF" w:rsidRDefault="009723CF" w:rsidP="00643417">
      <w:pPr>
        <w:ind w:left="284"/>
        <w:rPr>
          <w:sz w:val="28"/>
        </w:rPr>
      </w:pPr>
      <w:r>
        <w:rPr>
          <w:sz w:val="28"/>
        </w:rPr>
        <w:t xml:space="preserve">О мерах по организации и </w:t>
      </w:r>
    </w:p>
    <w:p w:rsidR="004E6177" w:rsidRDefault="00931C1E" w:rsidP="00643417">
      <w:pPr>
        <w:ind w:left="284"/>
        <w:rPr>
          <w:sz w:val="28"/>
        </w:rPr>
      </w:pPr>
      <w:r>
        <w:rPr>
          <w:sz w:val="28"/>
        </w:rPr>
        <w:t>проведению зимних школьных</w:t>
      </w:r>
    </w:p>
    <w:p w:rsidR="009723CF" w:rsidRDefault="00FD705B" w:rsidP="00643417">
      <w:pPr>
        <w:ind w:left="284"/>
        <w:rPr>
          <w:sz w:val="28"/>
        </w:rPr>
      </w:pPr>
      <w:r>
        <w:rPr>
          <w:sz w:val="28"/>
        </w:rPr>
        <w:t xml:space="preserve">каникул </w:t>
      </w:r>
      <w:r w:rsidR="005A71D8">
        <w:rPr>
          <w:sz w:val="28"/>
        </w:rPr>
        <w:t xml:space="preserve">в </w:t>
      </w:r>
      <w:r w:rsidR="00CB0EA1">
        <w:rPr>
          <w:sz w:val="28"/>
        </w:rPr>
        <w:t>202</w:t>
      </w:r>
      <w:r w:rsidR="002F253D">
        <w:rPr>
          <w:sz w:val="28"/>
        </w:rPr>
        <w:t>4-</w:t>
      </w:r>
      <w:r w:rsidR="00CB0EA1">
        <w:rPr>
          <w:sz w:val="28"/>
        </w:rPr>
        <w:t>202</w:t>
      </w:r>
      <w:r w:rsidR="002F253D">
        <w:rPr>
          <w:sz w:val="28"/>
        </w:rPr>
        <w:t xml:space="preserve">5 </w:t>
      </w:r>
      <w:r w:rsidR="000D016E">
        <w:rPr>
          <w:sz w:val="28"/>
        </w:rPr>
        <w:t xml:space="preserve">учебном </w:t>
      </w:r>
      <w:r w:rsidR="009723CF">
        <w:rPr>
          <w:sz w:val="28"/>
        </w:rPr>
        <w:t>году</w:t>
      </w:r>
      <w:r w:rsidR="008964DF">
        <w:rPr>
          <w:sz w:val="28"/>
        </w:rPr>
        <w:tab/>
      </w:r>
    </w:p>
    <w:p w:rsidR="00EF34B1" w:rsidRDefault="00EF34B1" w:rsidP="00811EB4">
      <w:pPr>
        <w:ind w:left="567"/>
        <w:rPr>
          <w:sz w:val="28"/>
        </w:rPr>
      </w:pPr>
    </w:p>
    <w:p w:rsidR="003519DF" w:rsidRDefault="003519DF" w:rsidP="00811EB4">
      <w:pPr>
        <w:ind w:left="567"/>
        <w:rPr>
          <w:sz w:val="28"/>
          <w:szCs w:val="28"/>
        </w:rPr>
      </w:pPr>
    </w:p>
    <w:p w:rsidR="00B17999" w:rsidRPr="008964DF" w:rsidRDefault="00B17999" w:rsidP="00811EB4">
      <w:pPr>
        <w:ind w:left="567"/>
        <w:rPr>
          <w:sz w:val="28"/>
          <w:szCs w:val="28"/>
        </w:rPr>
      </w:pPr>
    </w:p>
    <w:p w:rsidR="00DB2005" w:rsidRDefault="00931C1E" w:rsidP="00643417">
      <w:pPr>
        <w:ind w:left="284" w:firstLine="709"/>
        <w:jc w:val="both"/>
        <w:rPr>
          <w:bCs/>
          <w:iCs/>
          <w:sz w:val="28"/>
          <w:szCs w:val="28"/>
        </w:rPr>
      </w:pPr>
      <w:r w:rsidRPr="004A10A2">
        <w:rPr>
          <w:sz w:val="28"/>
          <w:szCs w:val="28"/>
        </w:rPr>
        <w:t xml:space="preserve">В соответствии с </w:t>
      </w:r>
      <w:r w:rsidR="004E0AAB">
        <w:rPr>
          <w:sz w:val="28"/>
          <w:szCs w:val="28"/>
        </w:rPr>
        <w:t>планами</w:t>
      </w:r>
      <w:r w:rsidR="009742C6">
        <w:rPr>
          <w:sz w:val="28"/>
          <w:szCs w:val="28"/>
        </w:rPr>
        <w:t xml:space="preserve"> работы </w:t>
      </w:r>
      <w:r w:rsidR="004E0AAB">
        <w:rPr>
          <w:sz w:val="28"/>
          <w:szCs w:val="28"/>
        </w:rPr>
        <w:t xml:space="preserve">управления образования администрации города Оренбурга </w:t>
      </w:r>
      <w:r w:rsidR="00BF3155">
        <w:rPr>
          <w:sz w:val="28"/>
          <w:szCs w:val="28"/>
        </w:rPr>
        <w:t xml:space="preserve">на </w:t>
      </w:r>
      <w:r w:rsidR="004E0AAB">
        <w:rPr>
          <w:sz w:val="28"/>
          <w:szCs w:val="28"/>
        </w:rPr>
        <w:t xml:space="preserve">2024, 2025 </w:t>
      </w:r>
      <w:r w:rsidR="00CB0EA1">
        <w:rPr>
          <w:sz w:val="28"/>
          <w:szCs w:val="28"/>
        </w:rPr>
        <w:t>год,</w:t>
      </w:r>
      <w:r w:rsidR="002F253D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Положением</w:t>
      </w:r>
      <w:r w:rsidRPr="004A10A2">
        <w:rPr>
          <w:sz w:val="28"/>
          <w:szCs w:val="28"/>
        </w:rPr>
        <w:t xml:space="preserve"> об управлении образования администрации города Оренбурга</w:t>
      </w:r>
      <w:r w:rsidR="00CB0EA1">
        <w:rPr>
          <w:sz w:val="28"/>
          <w:szCs w:val="28"/>
        </w:rPr>
        <w:t xml:space="preserve">, принятым </w:t>
      </w:r>
      <w:r>
        <w:rPr>
          <w:sz w:val="28"/>
          <w:szCs w:val="28"/>
        </w:rPr>
        <w:t>решением</w:t>
      </w:r>
      <w:r w:rsidRPr="002D218C">
        <w:rPr>
          <w:sz w:val="28"/>
          <w:szCs w:val="28"/>
        </w:rPr>
        <w:t xml:space="preserve"> Оренбургского городского Совета от </w:t>
      </w:r>
      <w:r>
        <w:rPr>
          <w:sz w:val="28"/>
          <w:szCs w:val="28"/>
        </w:rPr>
        <w:t>28.06.2011 № 191</w:t>
      </w:r>
      <w:r w:rsidRPr="002D218C">
        <w:rPr>
          <w:sz w:val="28"/>
          <w:szCs w:val="28"/>
        </w:rPr>
        <w:t>, с</w:t>
      </w:r>
      <w:r w:rsidRPr="004A10A2">
        <w:rPr>
          <w:sz w:val="28"/>
          <w:szCs w:val="28"/>
        </w:rPr>
        <w:t xml:space="preserve"> целью организованного проведе</w:t>
      </w:r>
      <w:r>
        <w:rPr>
          <w:sz w:val="28"/>
          <w:szCs w:val="28"/>
        </w:rPr>
        <w:t xml:space="preserve">ния </w:t>
      </w:r>
      <w:r w:rsidR="00B31328">
        <w:rPr>
          <w:sz w:val="28"/>
          <w:szCs w:val="28"/>
        </w:rPr>
        <w:t xml:space="preserve">зимних </w:t>
      </w:r>
      <w:r w:rsidR="009742C6">
        <w:rPr>
          <w:sz w:val="28"/>
          <w:szCs w:val="28"/>
        </w:rPr>
        <w:t xml:space="preserve">школьных </w:t>
      </w:r>
      <w:r w:rsidR="00B31328">
        <w:rPr>
          <w:sz w:val="28"/>
          <w:szCs w:val="28"/>
        </w:rPr>
        <w:t>каникул</w:t>
      </w:r>
      <w:r w:rsidR="002F253D">
        <w:rPr>
          <w:sz w:val="28"/>
          <w:szCs w:val="28"/>
        </w:rPr>
        <w:t xml:space="preserve"> </w:t>
      </w:r>
      <w:r w:rsidR="00BF3155">
        <w:rPr>
          <w:sz w:val="28"/>
          <w:szCs w:val="28"/>
        </w:rPr>
        <w:t>обучающихся в 202</w:t>
      </w:r>
      <w:r w:rsidR="004E0AAB">
        <w:rPr>
          <w:sz w:val="28"/>
          <w:szCs w:val="28"/>
        </w:rPr>
        <w:t>4</w:t>
      </w:r>
      <w:r w:rsidR="00BF3155">
        <w:rPr>
          <w:sz w:val="28"/>
          <w:szCs w:val="28"/>
        </w:rPr>
        <w:t>-202</w:t>
      </w:r>
      <w:r w:rsidR="004E0AAB">
        <w:rPr>
          <w:sz w:val="28"/>
          <w:szCs w:val="28"/>
        </w:rPr>
        <w:t>5</w:t>
      </w:r>
      <w:r w:rsidR="00771B96">
        <w:rPr>
          <w:sz w:val="28"/>
          <w:szCs w:val="28"/>
        </w:rPr>
        <w:t xml:space="preserve"> учебном</w:t>
      </w:r>
      <w:r>
        <w:rPr>
          <w:sz w:val="28"/>
          <w:szCs w:val="28"/>
        </w:rPr>
        <w:t xml:space="preserve"> году</w:t>
      </w:r>
      <w:r w:rsidRPr="004A10A2">
        <w:rPr>
          <w:sz w:val="28"/>
          <w:szCs w:val="28"/>
        </w:rPr>
        <w:t>, профилактики безнадзорности, правонарушений и травматизма детей и подростков в период</w:t>
      </w:r>
      <w:r>
        <w:rPr>
          <w:sz w:val="28"/>
          <w:szCs w:val="28"/>
        </w:rPr>
        <w:t xml:space="preserve"> каникул</w:t>
      </w:r>
      <w:r w:rsidRPr="004A10A2">
        <w:rPr>
          <w:bCs/>
          <w:iCs/>
          <w:sz w:val="28"/>
          <w:szCs w:val="28"/>
        </w:rPr>
        <w:t>:</w:t>
      </w:r>
    </w:p>
    <w:p w:rsidR="00DB2005" w:rsidRDefault="00DB2005" w:rsidP="00643417">
      <w:pPr>
        <w:tabs>
          <w:tab w:val="left" w:pos="3795"/>
        </w:tabs>
        <w:ind w:left="284" w:firstLine="709"/>
        <w:jc w:val="both"/>
        <w:rPr>
          <w:sz w:val="28"/>
          <w:szCs w:val="28"/>
        </w:rPr>
      </w:pPr>
      <w:r w:rsidRPr="00950644">
        <w:rPr>
          <w:bCs/>
          <w:iCs/>
          <w:sz w:val="28"/>
          <w:szCs w:val="28"/>
        </w:rPr>
        <w:t>1.</w:t>
      </w:r>
      <w:r w:rsidR="00931C1E">
        <w:rPr>
          <w:bCs/>
          <w:iCs/>
          <w:sz w:val="28"/>
          <w:szCs w:val="28"/>
        </w:rPr>
        <w:t xml:space="preserve"> Утвердить п</w:t>
      </w:r>
      <w:r w:rsidRPr="00950644">
        <w:rPr>
          <w:bCs/>
          <w:iCs/>
          <w:sz w:val="28"/>
          <w:szCs w:val="28"/>
        </w:rPr>
        <w:t>лан</w:t>
      </w:r>
      <w:r w:rsidR="002F253D">
        <w:rPr>
          <w:bCs/>
          <w:iCs/>
          <w:sz w:val="28"/>
          <w:szCs w:val="28"/>
        </w:rPr>
        <w:t xml:space="preserve"> </w:t>
      </w:r>
      <w:r w:rsidR="00931C1E">
        <w:rPr>
          <w:sz w:val="28"/>
          <w:szCs w:val="28"/>
        </w:rPr>
        <w:t xml:space="preserve">культурно-досуговых </w:t>
      </w:r>
      <w:r w:rsidR="00950644" w:rsidRPr="00950644">
        <w:rPr>
          <w:sz w:val="28"/>
          <w:szCs w:val="28"/>
        </w:rPr>
        <w:t xml:space="preserve">мероприятий </w:t>
      </w:r>
      <w:r w:rsidR="00931C1E">
        <w:rPr>
          <w:sz w:val="28"/>
          <w:szCs w:val="28"/>
        </w:rPr>
        <w:t xml:space="preserve">в период зимних школьных </w:t>
      </w:r>
      <w:r w:rsidR="001345CB">
        <w:rPr>
          <w:sz w:val="28"/>
          <w:szCs w:val="28"/>
        </w:rPr>
        <w:t>каникул «</w:t>
      </w:r>
      <w:r w:rsidR="00BF3155">
        <w:rPr>
          <w:sz w:val="28"/>
          <w:szCs w:val="28"/>
        </w:rPr>
        <w:t>Зима 202</w:t>
      </w:r>
      <w:r w:rsidR="004E0AAB">
        <w:rPr>
          <w:sz w:val="28"/>
          <w:szCs w:val="28"/>
        </w:rPr>
        <w:t>4-2025</w:t>
      </w:r>
      <w:r w:rsidR="00BF3155">
        <w:rPr>
          <w:sz w:val="28"/>
          <w:szCs w:val="28"/>
        </w:rPr>
        <w:t xml:space="preserve">» </w:t>
      </w:r>
      <w:r w:rsidR="009B4FC3">
        <w:rPr>
          <w:sz w:val="28"/>
          <w:szCs w:val="28"/>
        </w:rPr>
        <w:t xml:space="preserve">согласно </w:t>
      </w:r>
      <w:r w:rsidR="001345CB">
        <w:rPr>
          <w:sz w:val="28"/>
          <w:szCs w:val="28"/>
        </w:rPr>
        <w:t>приложению</w:t>
      </w:r>
      <w:r w:rsidR="000805FD">
        <w:rPr>
          <w:sz w:val="28"/>
          <w:szCs w:val="28"/>
        </w:rPr>
        <w:t xml:space="preserve"> 1</w:t>
      </w:r>
      <w:r w:rsidR="002F253D">
        <w:rPr>
          <w:sz w:val="28"/>
          <w:szCs w:val="28"/>
        </w:rPr>
        <w:t xml:space="preserve"> </w:t>
      </w:r>
      <w:r w:rsidR="004E0AAB">
        <w:rPr>
          <w:bCs/>
          <w:iCs/>
          <w:sz w:val="28"/>
          <w:szCs w:val="28"/>
        </w:rPr>
        <w:t>к настоящему распоряжению,</w:t>
      </w:r>
      <w:r w:rsidR="002F5071">
        <w:rPr>
          <w:bCs/>
          <w:iCs/>
          <w:sz w:val="28"/>
          <w:szCs w:val="28"/>
        </w:rPr>
        <w:t xml:space="preserve"> довести до общеобразовательных организаций, </w:t>
      </w:r>
      <w:r w:rsidR="00950644" w:rsidRPr="00950644">
        <w:rPr>
          <w:sz w:val="28"/>
          <w:szCs w:val="28"/>
        </w:rPr>
        <w:t>организаций дополнительного образ</w:t>
      </w:r>
      <w:r w:rsidR="002F5071">
        <w:rPr>
          <w:sz w:val="28"/>
          <w:szCs w:val="28"/>
        </w:rPr>
        <w:t>ования и всех заинтересованных лиц.</w:t>
      </w:r>
    </w:p>
    <w:p w:rsidR="00FF126B" w:rsidRPr="00FF126B" w:rsidRDefault="00FF126B" w:rsidP="00643417">
      <w:pPr>
        <w:tabs>
          <w:tab w:val="left" w:pos="3795"/>
        </w:tabs>
        <w:ind w:left="284" w:firstLine="709"/>
        <w:jc w:val="both"/>
        <w:rPr>
          <w:sz w:val="28"/>
          <w:szCs w:val="28"/>
        </w:rPr>
      </w:pPr>
      <w:r w:rsidRPr="00FF126B">
        <w:rPr>
          <w:sz w:val="28"/>
          <w:szCs w:val="28"/>
        </w:rPr>
        <w:t xml:space="preserve">2. Утвердить состав </w:t>
      </w:r>
      <w:r>
        <w:rPr>
          <w:sz w:val="28"/>
          <w:szCs w:val="28"/>
        </w:rPr>
        <w:t>рабочей группы</w:t>
      </w:r>
      <w:r w:rsidRPr="00FF126B">
        <w:rPr>
          <w:sz w:val="28"/>
          <w:szCs w:val="28"/>
        </w:rPr>
        <w:t xml:space="preserve"> по </w:t>
      </w:r>
      <w:r w:rsidR="00493108">
        <w:rPr>
          <w:sz w:val="28"/>
          <w:szCs w:val="28"/>
        </w:rPr>
        <w:t xml:space="preserve">организации контроля за </w:t>
      </w:r>
      <w:r w:rsidR="00DA65AE">
        <w:rPr>
          <w:sz w:val="28"/>
          <w:szCs w:val="28"/>
        </w:rPr>
        <w:t xml:space="preserve">проведением зимних каникул в </w:t>
      </w:r>
      <w:r w:rsidR="00493108">
        <w:rPr>
          <w:sz w:val="28"/>
          <w:szCs w:val="28"/>
        </w:rPr>
        <w:t>общеобразова</w:t>
      </w:r>
      <w:r w:rsidR="00DA65AE">
        <w:rPr>
          <w:sz w:val="28"/>
          <w:szCs w:val="28"/>
        </w:rPr>
        <w:t>тельных организациях</w:t>
      </w:r>
      <w:r w:rsidR="00493108">
        <w:rPr>
          <w:sz w:val="28"/>
          <w:szCs w:val="28"/>
        </w:rPr>
        <w:t xml:space="preserve"> и учреждени</w:t>
      </w:r>
      <w:r w:rsidR="00DA65AE">
        <w:rPr>
          <w:sz w:val="28"/>
          <w:szCs w:val="28"/>
        </w:rPr>
        <w:t>ях</w:t>
      </w:r>
      <w:r w:rsidR="00493108">
        <w:rPr>
          <w:sz w:val="28"/>
          <w:szCs w:val="28"/>
        </w:rPr>
        <w:t xml:space="preserve"> дополнительного образования согласно приложению</w:t>
      </w:r>
      <w:r w:rsidR="000805FD">
        <w:rPr>
          <w:sz w:val="28"/>
          <w:szCs w:val="28"/>
        </w:rPr>
        <w:t xml:space="preserve"> 2</w:t>
      </w:r>
      <w:r w:rsidR="00493108">
        <w:rPr>
          <w:sz w:val="28"/>
          <w:szCs w:val="28"/>
        </w:rPr>
        <w:t>.</w:t>
      </w:r>
    </w:p>
    <w:p w:rsidR="00DB2005" w:rsidRDefault="00FF126B" w:rsidP="00643417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2005" w:rsidRPr="004A10A2">
        <w:rPr>
          <w:sz w:val="28"/>
          <w:szCs w:val="28"/>
        </w:rPr>
        <w:t xml:space="preserve">. </w:t>
      </w:r>
      <w:r w:rsidR="00DB2005">
        <w:rPr>
          <w:sz w:val="28"/>
          <w:szCs w:val="28"/>
        </w:rPr>
        <w:t>Отделу воспитания и дополнительного образования</w:t>
      </w:r>
      <w:r w:rsidR="00DB2005" w:rsidRPr="004A10A2">
        <w:rPr>
          <w:sz w:val="28"/>
          <w:szCs w:val="28"/>
        </w:rPr>
        <w:t xml:space="preserve"> управления образования администрации города Оренбурга </w:t>
      </w:r>
      <w:r w:rsidR="003113A1">
        <w:rPr>
          <w:sz w:val="28"/>
          <w:szCs w:val="28"/>
        </w:rPr>
        <w:t>(</w:t>
      </w:r>
      <w:r w:rsidR="004E0AAB">
        <w:rPr>
          <w:sz w:val="28"/>
          <w:szCs w:val="28"/>
        </w:rPr>
        <w:t>Поповой Ю.А.</w:t>
      </w:r>
      <w:r w:rsidR="00DB2005">
        <w:rPr>
          <w:sz w:val="28"/>
          <w:szCs w:val="28"/>
        </w:rPr>
        <w:t>)</w:t>
      </w:r>
      <w:r w:rsidR="00DB2005" w:rsidRPr="004A10A2">
        <w:rPr>
          <w:sz w:val="28"/>
          <w:szCs w:val="28"/>
        </w:rPr>
        <w:t>:</w:t>
      </w:r>
    </w:p>
    <w:p w:rsidR="00934E19" w:rsidRDefault="00D74164" w:rsidP="00643417">
      <w:pPr>
        <w:tabs>
          <w:tab w:val="left" w:pos="9356"/>
        </w:tabs>
        <w:ind w:left="284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1) о</w:t>
      </w:r>
      <w:r w:rsidR="00934E19" w:rsidRPr="004A10A2">
        <w:rPr>
          <w:bCs/>
          <w:iCs/>
          <w:sz w:val="28"/>
          <w:szCs w:val="28"/>
        </w:rPr>
        <w:t>существлять общую координацию</w:t>
      </w:r>
      <w:r w:rsidR="004E0AAB">
        <w:rPr>
          <w:bCs/>
          <w:iCs/>
          <w:sz w:val="28"/>
          <w:szCs w:val="28"/>
        </w:rPr>
        <w:t xml:space="preserve"> </w:t>
      </w:r>
      <w:r w:rsidR="00934E19" w:rsidRPr="004A10A2">
        <w:rPr>
          <w:bCs/>
          <w:iCs/>
          <w:sz w:val="28"/>
          <w:szCs w:val="28"/>
        </w:rPr>
        <w:t>вопросов о</w:t>
      </w:r>
      <w:r w:rsidR="003B21E2">
        <w:rPr>
          <w:bCs/>
          <w:iCs/>
          <w:sz w:val="28"/>
          <w:szCs w:val="28"/>
        </w:rPr>
        <w:t>рганизации и проведения зимних</w:t>
      </w:r>
      <w:r w:rsidR="00934E19">
        <w:rPr>
          <w:bCs/>
          <w:iCs/>
          <w:sz w:val="28"/>
          <w:szCs w:val="28"/>
        </w:rPr>
        <w:t xml:space="preserve"> каникул обучающихся, контроль за организацией и проведением </w:t>
      </w:r>
      <w:r w:rsidR="001C498B">
        <w:rPr>
          <w:bCs/>
          <w:iCs/>
          <w:sz w:val="28"/>
          <w:szCs w:val="28"/>
        </w:rPr>
        <w:t xml:space="preserve">городских </w:t>
      </w:r>
      <w:r w:rsidR="00934E19">
        <w:rPr>
          <w:bCs/>
          <w:iCs/>
          <w:sz w:val="28"/>
          <w:szCs w:val="28"/>
        </w:rPr>
        <w:t>мероприятий</w:t>
      </w:r>
      <w:r w:rsidR="004E0AAB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</w:t>
      </w:r>
      <w:r w:rsidR="001C498B">
        <w:rPr>
          <w:sz w:val="28"/>
          <w:szCs w:val="28"/>
        </w:rPr>
        <w:t>ланом</w:t>
      </w:r>
      <w:r w:rsidR="004E0AAB">
        <w:rPr>
          <w:sz w:val="28"/>
          <w:szCs w:val="28"/>
        </w:rPr>
        <w:t xml:space="preserve"> культурно-</w:t>
      </w:r>
      <w:r>
        <w:rPr>
          <w:sz w:val="28"/>
          <w:szCs w:val="28"/>
        </w:rPr>
        <w:t xml:space="preserve">досуговых </w:t>
      </w:r>
      <w:r w:rsidR="008964DF" w:rsidRPr="00950644">
        <w:rPr>
          <w:sz w:val="28"/>
          <w:szCs w:val="28"/>
        </w:rPr>
        <w:t>мероприятий</w:t>
      </w:r>
      <w:r w:rsidR="004E0AAB">
        <w:rPr>
          <w:sz w:val="28"/>
          <w:szCs w:val="28"/>
        </w:rPr>
        <w:t xml:space="preserve"> образовательных</w:t>
      </w:r>
      <w:r w:rsidR="008964DF" w:rsidRPr="00950644">
        <w:rPr>
          <w:sz w:val="28"/>
          <w:szCs w:val="28"/>
        </w:rPr>
        <w:t xml:space="preserve"> организаций</w:t>
      </w:r>
      <w:r w:rsidR="000857BD">
        <w:rPr>
          <w:sz w:val="28"/>
          <w:szCs w:val="28"/>
        </w:rPr>
        <w:t>;</w:t>
      </w:r>
    </w:p>
    <w:p w:rsidR="00EE568E" w:rsidRPr="00950644" w:rsidRDefault="00747FDD" w:rsidP="00643417">
      <w:pPr>
        <w:pStyle w:val="aa"/>
        <w:tabs>
          <w:tab w:val="left" w:pos="9356"/>
        </w:tabs>
        <w:spacing w:after="0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74164">
        <w:rPr>
          <w:sz w:val="28"/>
          <w:szCs w:val="28"/>
        </w:rPr>
        <w:t>о</w:t>
      </w:r>
      <w:r w:rsidRPr="00747FDD">
        <w:rPr>
          <w:sz w:val="28"/>
          <w:szCs w:val="28"/>
        </w:rPr>
        <w:t>казывать организационно-методическую помощь по вопросам проведения онлайн</w:t>
      </w:r>
      <w:r w:rsidR="004E0AAB">
        <w:rPr>
          <w:sz w:val="28"/>
          <w:szCs w:val="28"/>
        </w:rPr>
        <w:t>-</w:t>
      </w:r>
      <w:r w:rsidR="00D74164">
        <w:rPr>
          <w:sz w:val="28"/>
          <w:szCs w:val="28"/>
        </w:rPr>
        <w:t xml:space="preserve">смен, в том числе </w:t>
      </w:r>
      <w:r w:rsidRPr="00747FDD">
        <w:rPr>
          <w:sz w:val="28"/>
          <w:szCs w:val="28"/>
        </w:rPr>
        <w:t>организованных с применением электронного обучения и дистанционных образовательных технологий,</w:t>
      </w:r>
      <w:r>
        <w:rPr>
          <w:sz w:val="28"/>
          <w:szCs w:val="28"/>
        </w:rPr>
        <w:t xml:space="preserve"> совместно с</w:t>
      </w:r>
      <w:r w:rsidRPr="00747FDD">
        <w:rPr>
          <w:sz w:val="28"/>
          <w:szCs w:val="28"/>
        </w:rPr>
        <w:t xml:space="preserve"> организациями дополнительного образования.</w:t>
      </w:r>
    </w:p>
    <w:p w:rsidR="007C6B92" w:rsidRDefault="00FF126B" w:rsidP="00643417">
      <w:pPr>
        <w:tabs>
          <w:tab w:val="left" w:pos="7300"/>
        </w:tabs>
        <w:ind w:left="284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</w:t>
      </w:r>
      <w:r w:rsidR="007C6B92" w:rsidRPr="007C6B92">
        <w:rPr>
          <w:bCs/>
          <w:iCs/>
          <w:sz w:val="28"/>
          <w:szCs w:val="28"/>
        </w:rPr>
        <w:t xml:space="preserve">. Руководителям </w:t>
      </w:r>
      <w:r w:rsidR="00410A85">
        <w:rPr>
          <w:bCs/>
          <w:iCs/>
          <w:sz w:val="28"/>
          <w:szCs w:val="28"/>
        </w:rPr>
        <w:t xml:space="preserve">муниципальных </w:t>
      </w:r>
      <w:r w:rsidR="007C6B92" w:rsidRPr="007C6B92">
        <w:rPr>
          <w:bCs/>
          <w:iCs/>
          <w:sz w:val="28"/>
          <w:szCs w:val="28"/>
        </w:rPr>
        <w:t>об</w:t>
      </w:r>
      <w:r w:rsidR="005F3EE3">
        <w:rPr>
          <w:bCs/>
          <w:iCs/>
          <w:sz w:val="28"/>
          <w:szCs w:val="28"/>
        </w:rPr>
        <w:t>щеоб</w:t>
      </w:r>
      <w:r w:rsidR="007C6B92" w:rsidRPr="007C6B92">
        <w:rPr>
          <w:bCs/>
          <w:iCs/>
          <w:sz w:val="28"/>
          <w:szCs w:val="28"/>
        </w:rPr>
        <w:t>разовательных организаций</w:t>
      </w:r>
      <w:r w:rsidR="00B31328">
        <w:rPr>
          <w:bCs/>
          <w:iCs/>
          <w:sz w:val="28"/>
          <w:szCs w:val="28"/>
        </w:rPr>
        <w:t xml:space="preserve"> и организаций дополнительного образования</w:t>
      </w:r>
      <w:r w:rsidR="007C6B92" w:rsidRPr="007C6B92">
        <w:rPr>
          <w:bCs/>
          <w:iCs/>
          <w:sz w:val="28"/>
          <w:szCs w:val="28"/>
        </w:rPr>
        <w:t>:</w:t>
      </w:r>
    </w:p>
    <w:p w:rsidR="00A32808" w:rsidRDefault="00390E5B" w:rsidP="00A32808">
      <w:pPr>
        <w:tabs>
          <w:tab w:val="left" w:pos="9356"/>
        </w:tabs>
        <w:ind w:left="284" w:firstLine="709"/>
        <w:jc w:val="both"/>
        <w:rPr>
          <w:sz w:val="28"/>
          <w:szCs w:val="28"/>
        </w:rPr>
      </w:pPr>
      <w:r>
        <w:rPr>
          <w:sz w:val="28"/>
        </w:rPr>
        <w:t xml:space="preserve">1) </w:t>
      </w:r>
      <w:r w:rsidR="00B31328">
        <w:rPr>
          <w:sz w:val="28"/>
        </w:rPr>
        <w:t>р</w:t>
      </w:r>
      <w:r w:rsidR="00764E5C" w:rsidRPr="00E37255">
        <w:rPr>
          <w:sz w:val="28"/>
        </w:rPr>
        <w:t xml:space="preserve">азработать </w:t>
      </w:r>
      <w:r w:rsidR="000E22C7">
        <w:rPr>
          <w:sz w:val="28"/>
        </w:rPr>
        <w:t>планы мероприятий с обучающимися</w:t>
      </w:r>
      <w:r w:rsidR="004E0AAB">
        <w:rPr>
          <w:sz w:val="28"/>
        </w:rPr>
        <w:t xml:space="preserve"> </w:t>
      </w:r>
      <w:r w:rsidR="00764E5C" w:rsidRPr="00E37255">
        <w:rPr>
          <w:sz w:val="28"/>
        </w:rPr>
        <w:t xml:space="preserve">в </w:t>
      </w:r>
      <w:r w:rsidR="00B31328" w:rsidRPr="00E37255">
        <w:rPr>
          <w:sz w:val="28"/>
        </w:rPr>
        <w:t xml:space="preserve">период </w:t>
      </w:r>
      <w:r w:rsidR="00B31328">
        <w:rPr>
          <w:sz w:val="28"/>
        </w:rPr>
        <w:t>зимних</w:t>
      </w:r>
      <w:r w:rsidR="004E0AAB">
        <w:rPr>
          <w:sz w:val="28"/>
        </w:rPr>
        <w:t xml:space="preserve"> </w:t>
      </w:r>
      <w:r w:rsidR="00764E5C" w:rsidRPr="00E37255">
        <w:rPr>
          <w:sz w:val="28"/>
        </w:rPr>
        <w:t>школьных каникул</w:t>
      </w:r>
      <w:r w:rsidR="000857BD">
        <w:rPr>
          <w:sz w:val="28"/>
        </w:rPr>
        <w:t xml:space="preserve">, в том числе </w:t>
      </w:r>
      <w:r w:rsidR="00764E5C" w:rsidRPr="000647F6">
        <w:rPr>
          <w:sz w:val="28"/>
        </w:rPr>
        <w:t>с применением электронного обучения и дистанцио</w:t>
      </w:r>
      <w:r w:rsidR="00764E5C">
        <w:rPr>
          <w:sz w:val="28"/>
        </w:rPr>
        <w:t xml:space="preserve">нных образовательных технологий </w:t>
      </w:r>
      <w:r w:rsidR="00764E5C" w:rsidRPr="00E37255">
        <w:rPr>
          <w:sz w:val="28"/>
        </w:rPr>
        <w:t>с учетом интересов</w:t>
      </w:r>
      <w:r w:rsidR="00A32808">
        <w:rPr>
          <w:sz w:val="28"/>
        </w:rPr>
        <w:t xml:space="preserve"> </w:t>
      </w:r>
      <w:r w:rsidR="00764E5C" w:rsidRPr="00E37255">
        <w:rPr>
          <w:sz w:val="28"/>
        </w:rPr>
        <w:t>обучающихся</w:t>
      </w:r>
      <w:r w:rsidR="00B17999">
        <w:rPr>
          <w:sz w:val="28"/>
        </w:rPr>
        <w:t xml:space="preserve"> и</w:t>
      </w:r>
      <w:r w:rsidR="00811EB4">
        <w:rPr>
          <w:sz w:val="28"/>
        </w:rPr>
        <w:t xml:space="preserve"> </w:t>
      </w:r>
      <w:r w:rsidR="00B17999">
        <w:rPr>
          <w:sz w:val="28"/>
        </w:rPr>
        <w:t>их родителей</w:t>
      </w:r>
      <w:r w:rsidR="009B2B86">
        <w:rPr>
          <w:sz w:val="28"/>
        </w:rPr>
        <w:t>,</w:t>
      </w:r>
      <w:r w:rsidR="00C9192E">
        <w:rPr>
          <w:sz w:val="28"/>
        </w:rPr>
        <w:t xml:space="preserve"> к</w:t>
      </w:r>
      <w:r w:rsidR="009B2B86">
        <w:rPr>
          <w:sz w:val="28"/>
        </w:rPr>
        <w:t>алендаря</w:t>
      </w:r>
      <w:r w:rsidR="004E0AAB">
        <w:rPr>
          <w:sz w:val="28"/>
        </w:rPr>
        <w:t xml:space="preserve"> </w:t>
      </w:r>
      <w:r w:rsidR="00BC5769">
        <w:rPr>
          <w:sz w:val="28"/>
          <w:szCs w:val="28"/>
        </w:rPr>
        <w:t>образо</w:t>
      </w:r>
      <w:r w:rsidR="009B2B86">
        <w:rPr>
          <w:sz w:val="28"/>
          <w:szCs w:val="28"/>
        </w:rPr>
        <w:t xml:space="preserve">вательных событий, </w:t>
      </w:r>
    </w:p>
    <w:p w:rsidR="00A32808" w:rsidRDefault="00A32808" w:rsidP="00A32808">
      <w:pPr>
        <w:tabs>
          <w:tab w:val="left" w:pos="9356"/>
        </w:tabs>
        <w:ind w:left="284" w:firstLine="709"/>
        <w:jc w:val="both"/>
        <w:rPr>
          <w:sz w:val="28"/>
          <w:szCs w:val="28"/>
        </w:rPr>
      </w:pPr>
    </w:p>
    <w:p w:rsidR="00A32808" w:rsidRDefault="00A32808" w:rsidP="00A32808">
      <w:pPr>
        <w:tabs>
          <w:tab w:val="left" w:pos="9356"/>
        </w:tabs>
        <w:ind w:left="284" w:firstLine="709"/>
        <w:jc w:val="both"/>
        <w:rPr>
          <w:sz w:val="28"/>
          <w:szCs w:val="28"/>
        </w:rPr>
      </w:pPr>
    </w:p>
    <w:p w:rsidR="00B014D0" w:rsidRPr="00811EB4" w:rsidRDefault="009B2B86" w:rsidP="00A32808">
      <w:pPr>
        <w:tabs>
          <w:tab w:val="left" w:pos="9356"/>
        </w:tabs>
        <w:ind w:left="284"/>
        <w:jc w:val="both"/>
        <w:rPr>
          <w:sz w:val="28"/>
        </w:rPr>
      </w:pPr>
      <w:r w:rsidRPr="009B2B86">
        <w:rPr>
          <w:sz w:val="28"/>
          <w:szCs w:val="28"/>
        </w:rPr>
        <w:t xml:space="preserve">приуроченных </w:t>
      </w:r>
      <w:r w:rsidR="00BC5769" w:rsidRPr="009B2B86">
        <w:rPr>
          <w:sz w:val="28"/>
          <w:szCs w:val="28"/>
        </w:rPr>
        <w:t xml:space="preserve">к государственным и национальным праздникам Российской </w:t>
      </w:r>
      <w:r w:rsidR="00BC5769" w:rsidRPr="00847E5C">
        <w:rPr>
          <w:sz w:val="28"/>
          <w:szCs w:val="28"/>
        </w:rPr>
        <w:t>Федерации</w:t>
      </w:r>
      <w:r w:rsidR="00847E5C" w:rsidRPr="00847E5C">
        <w:rPr>
          <w:sz w:val="28"/>
          <w:szCs w:val="28"/>
        </w:rPr>
        <w:t>;</w:t>
      </w:r>
    </w:p>
    <w:p w:rsidR="00BC62EB" w:rsidRPr="00B014D0" w:rsidRDefault="001345CB" w:rsidP="00643417">
      <w:pPr>
        <w:ind w:left="284" w:firstLine="709"/>
        <w:jc w:val="both"/>
        <w:rPr>
          <w:sz w:val="28"/>
        </w:rPr>
      </w:pPr>
      <w:r>
        <w:rPr>
          <w:sz w:val="28"/>
        </w:rPr>
        <w:t>2</w:t>
      </w:r>
      <w:r w:rsidR="00BC62EB">
        <w:rPr>
          <w:sz w:val="28"/>
        </w:rPr>
        <w:t xml:space="preserve">) </w:t>
      </w:r>
      <w:r w:rsidR="00BA6C77">
        <w:rPr>
          <w:sz w:val="28"/>
        </w:rPr>
        <w:t>организовать творческие площадки ученического актива</w:t>
      </w:r>
      <w:r w:rsidR="003A0D81">
        <w:rPr>
          <w:sz w:val="28"/>
        </w:rPr>
        <w:t xml:space="preserve">, органов ученического самоуправления, </w:t>
      </w:r>
      <w:r w:rsidR="00B014D0" w:rsidRPr="00AC4B54">
        <w:rPr>
          <w:sz w:val="28"/>
        </w:rPr>
        <w:t xml:space="preserve">с обсуждением актуальных вопросов безопасности дорожного движения, </w:t>
      </w:r>
      <w:r w:rsidR="00B014D0">
        <w:rPr>
          <w:sz w:val="28"/>
        </w:rPr>
        <w:t xml:space="preserve">поведения в природной среде, </w:t>
      </w:r>
      <w:r w:rsidR="00B014D0" w:rsidRPr="00AC4B54">
        <w:rPr>
          <w:sz w:val="28"/>
        </w:rPr>
        <w:t>предупреждения экстремизма в д</w:t>
      </w:r>
      <w:r>
        <w:rPr>
          <w:sz w:val="28"/>
        </w:rPr>
        <w:t xml:space="preserve">етско-подростковой </w:t>
      </w:r>
      <w:r w:rsidR="00B014D0" w:rsidRPr="00AC4B54">
        <w:rPr>
          <w:sz w:val="28"/>
        </w:rPr>
        <w:t xml:space="preserve">среде, обеспечения </w:t>
      </w:r>
      <w:r w:rsidR="00B014D0" w:rsidRPr="00AC4B54">
        <w:rPr>
          <w:sz w:val="28"/>
          <w:szCs w:val="28"/>
        </w:rPr>
        <w:t>информационной безоп</w:t>
      </w:r>
      <w:r w:rsidR="00910291">
        <w:rPr>
          <w:sz w:val="28"/>
          <w:szCs w:val="28"/>
        </w:rPr>
        <w:t>асности несовершеннолетних;</w:t>
      </w:r>
    </w:p>
    <w:p w:rsidR="00BC62EB" w:rsidRPr="005252A7" w:rsidRDefault="001345CB" w:rsidP="00643417">
      <w:pPr>
        <w:ind w:left="284"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BC62EB">
        <w:rPr>
          <w:sz w:val="28"/>
          <w:szCs w:val="28"/>
        </w:rPr>
        <w:t xml:space="preserve">) </w:t>
      </w:r>
      <w:r w:rsidR="003A0D81">
        <w:rPr>
          <w:sz w:val="28"/>
          <w:szCs w:val="28"/>
        </w:rPr>
        <w:t>в</w:t>
      </w:r>
      <w:r w:rsidR="00BC62EB" w:rsidRPr="00E37255">
        <w:rPr>
          <w:sz w:val="28"/>
          <w:szCs w:val="28"/>
        </w:rPr>
        <w:t>зять под личный контроль:</w:t>
      </w:r>
    </w:p>
    <w:p w:rsidR="00410A85" w:rsidRDefault="00410A85" w:rsidP="00643417">
      <w:pPr>
        <w:tabs>
          <w:tab w:val="left" w:pos="7300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13C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инструктажей,</w:t>
      </w:r>
      <w:r w:rsidRPr="0036513C">
        <w:rPr>
          <w:sz w:val="28"/>
          <w:szCs w:val="28"/>
        </w:rPr>
        <w:t xml:space="preserve"> обучающихся о мерах предосторожности и правилах поведения на дорогах, вблизи водоемов, в местах массового скопления людей и при чрезвычайных обстоятельствах;</w:t>
      </w:r>
    </w:p>
    <w:p w:rsidR="00C9192E" w:rsidRDefault="00C9192E" w:rsidP="00643417">
      <w:pPr>
        <w:tabs>
          <w:tab w:val="left" w:pos="9356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4B54">
        <w:rPr>
          <w:sz w:val="28"/>
          <w:szCs w:val="28"/>
        </w:rPr>
        <w:t xml:space="preserve">организацию во всех </w:t>
      </w:r>
      <w:r>
        <w:rPr>
          <w:sz w:val="28"/>
          <w:szCs w:val="28"/>
        </w:rPr>
        <w:t xml:space="preserve">образовательных </w:t>
      </w:r>
      <w:r w:rsidRPr="00AC4B54">
        <w:rPr>
          <w:sz w:val="28"/>
          <w:szCs w:val="28"/>
        </w:rPr>
        <w:t>организациях</w:t>
      </w:r>
      <w:r>
        <w:rPr>
          <w:sz w:val="28"/>
          <w:szCs w:val="28"/>
        </w:rPr>
        <w:t>, в том числе на сайте и в социальных сетях,</w:t>
      </w:r>
      <w:r w:rsidRPr="00AC4B54">
        <w:rPr>
          <w:sz w:val="28"/>
          <w:szCs w:val="28"/>
        </w:rPr>
        <w:t xml:space="preserve"> постоянного информирования обучающихся и их родителей о деятельности служб экстренной помощи с обязательным указанием бесплатного анонимного общероссийского детского телефона доверия 8-800-2000-122</w:t>
      </w:r>
      <w:r>
        <w:rPr>
          <w:sz w:val="28"/>
          <w:szCs w:val="28"/>
        </w:rPr>
        <w:t>, всероссийск</w:t>
      </w:r>
      <w:r w:rsidR="004E0AAB">
        <w:rPr>
          <w:sz w:val="28"/>
          <w:szCs w:val="28"/>
        </w:rPr>
        <w:t>ой линии помощи «Дети онлайн» 8</w:t>
      </w:r>
      <w:r>
        <w:rPr>
          <w:sz w:val="28"/>
          <w:szCs w:val="28"/>
        </w:rPr>
        <w:t xml:space="preserve">-800-25-000-15 по вопросам </w:t>
      </w:r>
      <w:r w:rsidRPr="00CD7D3E">
        <w:rPr>
          <w:sz w:val="28"/>
          <w:szCs w:val="28"/>
        </w:rPr>
        <w:t>оказания психологической и информационной помощи по проблемам безопасного использования Интернета</w:t>
      </w:r>
      <w:r>
        <w:rPr>
          <w:sz w:val="28"/>
          <w:szCs w:val="28"/>
        </w:rPr>
        <w:t xml:space="preserve"> и мобильной связи</w:t>
      </w:r>
      <w:r w:rsidRPr="00AC4B54">
        <w:rPr>
          <w:sz w:val="28"/>
          <w:szCs w:val="28"/>
        </w:rPr>
        <w:t>;</w:t>
      </w:r>
    </w:p>
    <w:p w:rsidR="00E22074" w:rsidRDefault="00024425" w:rsidP="00643417">
      <w:pPr>
        <w:tabs>
          <w:tab w:val="left" w:pos="9356"/>
        </w:tabs>
        <w:ind w:left="284" w:firstLine="709"/>
        <w:jc w:val="both"/>
        <w:rPr>
          <w:sz w:val="28"/>
          <w:szCs w:val="28"/>
        </w:rPr>
      </w:pPr>
      <w:r w:rsidRPr="005B70DD">
        <w:rPr>
          <w:sz w:val="28"/>
          <w:szCs w:val="28"/>
        </w:rPr>
        <w:t>- обеспечение</w:t>
      </w:r>
      <w:r w:rsidR="004E0AAB">
        <w:rPr>
          <w:sz w:val="28"/>
          <w:szCs w:val="28"/>
        </w:rPr>
        <w:t xml:space="preserve"> </w:t>
      </w:r>
      <w:r w:rsidR="00CF6183">
        <w:rPr>
          <w:sz w:val="28"/>
          <w:szCs w:val="28"/>
        </w:rPr>
        <w:t xml:space="preserve">максимального охвата детей и подростков, </w:t>
      </w:r>
      <w:r w:rsidRPr="005B70DD">
        <w:rPr>
          <w:sz w:val="28"/>
          <w:szCs w:val="28"/>
        </w:rPr>
        <w:t xml:space="preserve">состоящих на профилактическом учете в образовательных организациях, </w:t>
      </w:r>
      <w:r w:rsidR="00CF6183">
        <w:rPr>
          <w:sz w:val="28"/>
          <w:szCs w:val="28"/>
        </w:rPr>
        <w:t>в комиссиях</w:t>
      </w:r>
      <w:r w:rsidRPr="005B70DD">
        <w:rPr>
          <w:sz w:val="28"/>
          <w:szCs w:val="28"/>
        </w:rPr>
        <w:t xml:space="preserve"> по делам несовершеннолетних и защите их прав, </w:t>
      </w:r>
      <w:r w:rsidR="00CF6183">
        <w:rPr>
          <w:sz w:val="28"/>
          <w:szCs w:val="28"/>
        </w:rPr>
        <w:t>подразделениях по делам несовершеннол</w:t>
      </w:r>
      <w:r w:rsidR="009B4FC3">
        <w:rPr>
          <w:sz w:val="28"/>
          <w:szCs w:val="28"/>
        </w:rPr>
        <w:t xml:space="preserve">етних органов внутренних дел, </w:t>
      </w:r>
      <w:r w:rsidR="00CF6183">
        <w:rPr>
          <w:sz w:val="28"/>
          <w:szCs w:val="28"/>
        </w:rPr>
        <w:t>детей группы социального риска социально-полезной деятельностью</w:t>
      </w:r>
      <w:r w:rsidR="00E22074">
        <w:rPr>
          <w:sz w:val="28"/>
          <w:szCs w:val="28"/>
        </w:rPr>
        <w:t>;</w:t>
      </w:r>
    </w:p>
    <w:p w:rsidR="009B4FC3" w:rsidRDefault="009B4FC3" w:rsidP="00643417">
      <w:pPr>
        <w:tabs>
          <w:tab w:val="left" w:pos="9356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2074">
        <w:rPr>
          <w:sz w:val="28"/>
          <w:szCs w:val="28"/>
        </w:rPr>
        <w:t xml:space="preserve">организацию занятости обучающихся в каникулярный период, включая постоянную работу по реализации программ воспитания и социализации, мероприятий, кружков, организации дополнительного образования детей, в том числе </w:t>
      </w:r>
      <w:r w:rsidR="00E22074" w:rsidRPr="005B70DD">
        <w:rPr>
          <w:sz w:val="28"/>
          <w:szCs w:val="28"/>
        </w:rPr>
        <w:t>с применением электронного обучения и дистанционных образовательных технологий;</w:t>
      </w:r>
    </w:p>
    <w:p w:rsidR="00024425" w:rsidRPr="00E37255" w:rsidRDefault="00024425" w:rsidP="00643417">
      <w:pPr>
        <w:tabs>
          <w:tab w:val="left" w:pos="9356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46ED">
        <w:rPr>
          <w:sz w:val="28"/>
          <w:szCs w:val="28"/>
        </w:rPr>
        <w:t xml:space="preserve">проведение родительских собраний, инструктажей, индивидуальных бесед и </w:t>
      </w:r>
      <w:r>
        <w:rPr>
          <w:sz w:val="28"/>
          <w:szCs w:val="28"/>
        </w:rPr>
        <w:t xml:space="preserve">консультаций </w:t>
      </w:r>
      <w:r w:rsidRPr="00AF46ED">
        <w:rPr>
          <w:sz w:val="28"/>
          <w:szCs w:val="28"/>
        </w:rPr>
        <w:t>с обязательным доведением до родителей информации о смертности от токсикомании, памяток по профилактике сн</w:t>
      </w:r>
      <w:r w:rsidR="00F47997">
        <w:rPr>
          <w:sz w:val="28"/>
          <w:szCs w:val="28"/>
        </w:rPr>
        <w:t xml:space="preserve">иффинга, предупреждением их об </w:t>
      </w:r>
      <w:r w:rsidRPr="00AF46ED">
        <w:rPr>
          <w:sz w:val="28"/>
          <w:szCs w:val="28"/>
        </w:rPr>
        <w:t>ответственности за жизнь и здоровье детей в период каникул, о недопущении оставления детей в травмоопасных местах и ситуациях, представляющих угрозу их жизни и здоровью</w:t>
      </w:r>
      <w:r>
        <w:rPr>
          <w:sz w:val="28"/>
          <w:szCs w:val="28"/>
        </w:rPr>
        <w:t>;</w:t>
      </w:r>
    </w:p>
    <w:p w:rsidR="001552E0" w:rsidRDefault="00796ACF" w:rsidP="00643417">
      <w:pPr>
        <w:ind w:left="284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52E0" w:rsidRPr="00077A1A">
        <w:rPr>
          <w:sz w:val="28"/>
          <w:szCs w:val="28"/>
        </w:rPr>
        <w:t>разме</w:t>
      </w:r>
      <w:r w:rsidR="001552E0">
        <w:rPr>
          <w:sz w:val="28"/>
          <w:szCs w:val="28"/>
        </w:rPr>
        <w:t>щение на сайтах, стендах и иных</w:t>
      </w:r>
      <w:r w:rsidR="001552E0" w:rsidRPr="00077A1A">
        <w:rPr>
          <w:sz w:val="28"/>
          <w:szCs w:val="28"/>
        </w:rPr>
        <w:t xml:space="preserve"> доступных местах</w:t>
      </w:r>
      <w:r w:rsidR="001552E0">
        <w:rPr>
          <w:sz w:val="28"/>
          <w:szCs w:val="28"/>
        </w:rPr>
        <w:t xml:space="preserve">, рассылку </w:t>
      </w:r>
      <w:r w:rsidR="001552E0" w:rsidRPr="00077A1A">
        <w:rPr>
          <w:sz w:val="28"/>
          <w:szCs w:val="28"/>
        </w:rPr>
        <w:t>памят</w:t>
      </w:r>
      <w:r w:rsidR="001552E0">
        <w:rPr>
          <w:sz w:val="28"/>
          <w:szCs w:val="28"/>
        </w:rPr>
        <w:t>ок</w:t>
      </w:r>
      <w:r w:rsidR="001552E0" w:rsidRPr="00077A1A">
        <w:rPr>
          <w:sz w:val="28"/>
          <w:szCs w:val="28"/>
        </w:rPr>
        <w:t xml:space="preserve"> по </w:t>
      </w:r>
      <w:r w:rsidR="001552E0">
        <w:rPr>
          <w:sz w:val="28"/>
          <w:szCs w:val="28"/>
        </w:rPr>
        <w:t xml:space="preserve">предупреждению отравления психоактивными веществами, соблюдению </w:t>
      </w:r>
      <w:r w:rsidR="001552E0" w:rsidRPr="00077A1A">
        <w:rPr>
          <w:sz w:val="28"/>
          <w:szCs w:val="28"/>
        </w:rPr>
        <w:t xml:space="preserve">правил техники безопасности, поведения на </w:t>
      </w:r>
      <w:r w:rsidR="001552E0">
        <w:rPr>
          <w:sz w:val="28"/>
          <w:szCs w:val="28"/>
        </w:rPr>
        <w:t xml:space="preserve">водоемах в зимний период, </w:t>
      </w:r>
      <w:r w:rsidR="001552E0" w:rsidRPr="00077A1A">
        <w:rPr>
          <w:sz w:val="28"/>
          <w:szCs w:val="28"/>
        </w:rPr>
        <w:t>дорожного движения, пожарной безопасности, безопасно</w:t>
      </w:r>
      <w:r w:rsidR="001552E0">
        <w:rPr>
          <w:sz w:val="28"/>
          <w:szCs w:val="28"/>
        </w:rPr>
        <w:t>го</w:t>
      </w:r>
      <w:r w:rsidR="00336BCC">
        <w:rPr>
          <w:sz w:val="28"/>
          <w:szCs w:val="28"/>
        </w:rPr>
        <w:t xml:space="preserve"> </w:t>
      </w:r>
      <w:r w:rsidR="001552E0">
        <w:rPr>
          <w:sz w:val="28"/>
          <w:szCs w:val="28"/>
        </w:rPr>
        <w:t>ис</w:t>
      </w:r>
      <w:r w:rsidR="001552E0" w:rsidRPr="00077A1A">
        <w:rPr>
          <w:sz w:val="28"/>
          <w:szCs w:val="28"/>
        </w:rPr>
        <w:t>пользовани</w:t>
      </w:r>
      <w:r w:rsidR="001552E0">
        <w:rPr>
          <w:sz w:val="28"/>
          <w:szCs w:val="28"/>
        </w:rPr>
        <w:t>я</w:t>
      </w:r>
      <w:r w:rsidR="001552E0" w:rsidRPr="00077A1A">
        <w:rPr>
          <w:sz w:val="28"/>
          <w:szCs w:val="28"/>
        </w:rPr>
        <w:t xml:space="preserve"> бытовы</w:t>
      </w:r>
      <w:r w:rsidR="001552E0">
        <w:rPr>
          <w:sz w:val="28"/>
          <w:szCs w:val="28"/>
        </w:rPr>
        <w:t>х</w:t>
      </w:r>
      <w:r w:rsidR="001552E0" w:rsidRPr="00077A1A">
        <w:rPr>
          <w:sz w:val="28"/>
          <w:szCs w:val="28"/>
        </w:rPr>
        <w:t xml:space="preserve"> электроприбор</w:t>
      </w:r>
      <w:r w:rsidR="001552E0">
        <w:rPr>
          <w:sz w:val="28"/>
          <w:szCs w:val="28"/>
        </w:rPr>
        <w:t>ов</w:t>
      </w:r>
      <w:r w:rsidR="001552E0" w:rsidRPr="00077A1A">
        <w:rPr>
          <w:sz w:val="28"/>
          <w:szCs w:val="28"/>
        </w:rPr>
        <w:t>, обращени</w:t>
      </w:r>
      <w:r w:rsidR="001552E0">
        <w:rPr>
          <w:sz w:val="28"/>
          <w:szCs w:val="28"/>
        </w:rPr>
        <w:t>я</w:t>
      </w:r>
      <w:r w:rsidR="001552E0" w:rsidRPr="00077A1A">
        <w:rPr>
          <w:sz w:val="28"/>
          <w:szCs w:val="28"/>
        </w:rPr>
        <w:t xml:space="preserve"> с огнем</w:t>
      </w:r>
      <w:r w:rsidR="001552E0">
        <w:rPr>
          <w:sz w:val="28"/>
          <w:szCs w:val="28"/>
        </w:rPr>
        <w:t>, личной безопасности</w:t>
      </w:r>
      <w:r w:rsidR="001552E0" w:rsidRPr="00077A1A">
        <w:rPr>
          <w:sz w:val="28"/>
          <w:szCs w:val="28"/>
        </w:rPr>
        <w:t xml:space="preserve"> и т.д</w:t>
      </w:r>
      <w:r w:rsidR="001552E0">
        <w:rPr>
          <w:sz w:val="28"/>
          <w:szCs w:val="28"/>
        </w:rPr>
        <w:t>.</w:t>
      </w:r>
      <w:r w:rsidR="00F47997">
        <w:rPr>
          <w:sz w:val="28"/>
          <w:szCs w:val="28"/>
        </w:rPr>
        <w:t>;</w:t>
      </w:r>
    </w:p>
    <w:p w:rsidR="00F47997" w:rsidRDefault="001345CB" w:rsidP="00643417">
      <w:pPr>
        <w:ind w:left="284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52E0">
        <w:rPr>
          <w:sz w:val="28"/>
          <w:szCs w:val="28"/>
        </w:rPr>
        <w:t xml:space="preserve">) </w:t>
      </w:r>
      <w:r w:rsidR="005252A7">
        <w:rPr>
          <w:sz w:val="28"/>
          <w:szCs w:val="28"/>
        </w:rPr>
        <w:t>о</w:t>
      </w:r>
      <w:r w:rsidR="009723CF" w:rsidRPr="00552826">
        <w:rPr>
          <w:sz w:val="28"/>
          <w:szCs w:val="28"/>
        </w:rPr>
        <w:t>рганизовать информацио</w:t>
      </w:r>
      <w:r w:rsidR="00552826" w:rsidRPr="00552826">
        <w:rPr>
          <w:sz w:val="28"/>
          <w:szCs w:val="28"/>
        </w:rPr>
        <w:t xml:space="preserve">нное </w:t>
      </w:r>
      <w:r w:rsidR="001552E0">
        <w:rPr>
          <w:sz w:val="28"/>
          <w:szCs w:val="28"/>
        </w:rPr>
        <w:t>сопровождение хода зимних</w:t>
      </w:r>
      <w:r w:rsidR="009723CF" w:rsidRPr="00552826">
        <w:rPr>
          <w:sz w:val="28"/>
          <w:szCs w:val="28"/>
        </w:rPr>
        <w:t xml:space="preserve"> каникул в средствах массовой информации, на информационных стендах в образовательны</w:t>
      </w:r>
      <w:r w:rsidR="005252A7">
        <w:rPr>
          <w:sz w:val="28"/>
          <w:szCs w:val="28"/>
        </w:rPr>
        <w:t>х организациях, Интернет-сайтах;</w:t>
      </w:r>
    </w:p>
    <w:p w:rsidR="00A32808" w:rsidRDefault="001345CB" w:rsidP="00643417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94731">
        <w:rPr>
          <w:sz w:val="28"/>
          <w:szCs w:val="28"/>
        </w:rPr>
        <w:t xml:space="preserve">) </w:t>
      </w:r>
      <w:r w:rsidR="005252A7">
        <w:rPr>
          <w:sz w:val="28"/>
          <w:szCs w:val="28"/>
        </w:rPr>
        <w:t>н</w:t>
      </w:r>
      <w:r w:rsidR="007F6E66" w:rsidRPr="00E37255">
        <w:rPr>
          <w:sz w:val="28"/>
          <w:szCs w:val="28"/>
        </w:rPr>
        <w:t xml:space="preserve">езамедлительно информировать </w:t>
      </w:r>
      <w:r w:rsidR="007F6E66">
        <w:rPr>
          <w:sz w:val="28"/>
          <w:szCs w:val="28"/>
        </w:rPr>
        <w:t xml:space="preserve">управление </w:t>
      </w:r>
      <w:r w:rsidR="007F6E66" w:rsidRPr="00E37255">
        <w:rPr>
          <w:sz w:val="28"/>
          <w:szCs w:val="28"/>
        </w:rPr>
        <w:t>образования</w:t>
      </w:r>
      <w:r w:rsidR="007F6E66">
        <w:rPr>
          <w:sz w:val="28"/>
          <w:szCs w:val="28"/>
        </w:rPr>
        <w:t xml:space="preserve"> администрации города Оренбурга</w:t>
      </w:r>
      <w:r w:rsidR="007F6E66" w:rsidRPr="00E37255">
        <w:rPr>
          <w:sz w:val="28"/>
          <w:szCs w:val="28"/>
        </w:rPr>
        <w:t xml:space="preserve">, территориальные органы внутренних дел </w:t>
      </w:r>
    </w:p>
    <w:p w:rsidR="00A32808" w:rsidRDefault="00A32808" w:rsidP="00643417">
      <w:pPr>
        <w:ind w:left="284" w:firstLine="709"/>
        <w:jc w:val="both"/>
        <w:rPr>
          <w:sz w:val="28"/>
          <w:szCs w:val="28"/>
        </w:rPr>
      </w:pPr>
    </w:p>
    <w:p w:rsidR="00A32808" w:rsidRDefault="00A32808" w:rsidP="00A32808">
      <w:pPr>
        <w:ind w:left="284"/>
        <w:jc w:val="both"/>
        <w:rPr>
          <w:sz w:val="28"/>
          <w:szCs w:val="28"/>
        </w:rPr>
      </w:pPr>
    </w:p>
    <w:p w:rsidR="00A32808" w:rsidRDefault="00A32808" w:rsidP="00A32808">
      <w:pPr>
        <w:ind w:left="284"/>
        <w:jc w:val="both"/>
        <w:rPr>
          <w:sz w:val="28"/>
          <w:szCs w:val="28"/>
        </w:rPr>
      </w:pPr>
    </w:p>
    <w:p w:rsidR="00973FC0" w:rsidRPr="00973FC0" w:rsidRDefault="007F6E66" w:rsidP="00A32808">
      <w:pPr>
        <w:ind w:left="284"/>
        <w:jc w:val="both"/>
        <w:rPr>
          <w:sz w:val="28"/>
          <w:szCs w:val="28"/>
        </w:rPr>
      </w:pPr>
      <w:r w:rsidRPr="00E37255">
        <w:rPr>
          <w:sz w:val="28"/>
          <w:szCs w:val="28"/>
        </w:rPr>
        <w:t xml:space="preserve">и организации здравоохранения обо всех несчастных случаях с детьми и чрезвычайных происшествиях в </w:t>
      </w:r>
      <w:r w:rsidR="00D42FA8" w:rsidRPr="00E37255">
        <w:rPr>
          <w:sz w:val="28"/>
          <w:szCs w:val="28"/>
        </w:rPr>
        <w:t xml:space="preserve">период </w:t>
      </w:r>
      <w:r w:rsidR="00D42FA8">
        <w:rPr>
          <w:sz w:val="28"/>
          <w:szCs w:val="28"/>
        </w:rPr>
        <w:t>зимних</w:t>
      </w:r>
      <w:r w:rsidR="00336BCC">
        <w:rPr>
          <w:sz w:val="28"/>
          <w:szCs w:val="28"/>
        </w:rPr>
        <w:t xml:space="preserve"> </w:t>
      </w:r>
      <w:r w:rsidRPr="00E37255">
        <w:rPr>
          <w:sz w:val="28"/>
          <w:szCs w:val="28"/>
        </w:rPr>
        <w:t>школьных каникул</w:t>
      </w:r>
      <w:r w:rsidR="00AE2AFB">
        <w:rPr>
          <w:sz w:val="28"/>
          <w:szCs w:val="28"/>
        </w:rPr>
        <w:t>;</w:t>
      </w:r>
    </w:p>
    <w:p w:rsidR="00D42FA8" w:rsidRDefault="001345CB" w:rsidP="00643417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55C94">
        <w:rPr>
          <w:sz w:val="28"/>
          <w:szCs w:val="28"/>
        </w:rPr>
        <w:t>)</w:t>
      </w:r>
      <w:r w:rsidR="005252A7">
        <w:rPr>
          <w:sz w:val="28"/>
          <w:szCs w:val="28"/>
        </w:rPr>
        <w:t xml:space="preserve"> </w:t>
      </w:r>
      <w:r w:rsidR="002539D7" w:rsidRPr="00FD2468">
        <w:rPr>
          <w:sz w:val="28"/>
          <w:szCs w:val="28"/>
        </w:rPr>
        <w:t xml:space="preserve">обеспечить своевременное предоставление в управление образования администрации города Оренбурга информации об итогах проведения </w:t>
      </w:r>
      <w:r w:rsidR="002539D7">
        <w:rPr>
          <w:sz w:val="28"/>
          <w:szCs w:val="28"/>
        </w:rPr>
        <w:t xml:space="preserve">зимних </w:t>
      </w:r>
      <w:r w:rsidR="00811EB4">
        <w:rPr>
          <w:sz w:val="28"/>
          <w:szCs w:val="28"/>
        </w:rPr>
        <w:t xml:space="preserve"> </w:t>
      </w:r>
      <w:r w:rsidR="002539D7">
        <w:rPr>
          <w:sz w:val="28"/>
          <w:szCs w:val="28"/>
        </w:rPr>
        <w:t>каникул</w:t>
      </w:r>
      <w:r w:rsidR="002539D7" w:rsidRPr="00FD2468">
        <w:rPr>
          <w:sz w:val="28"/>
          <w:szCs w:val="28"/>
        </w:rPr>
        <w:t xml:space="preserve"> обучающихся (краткую аналитическую справку в электронном варианте на адрес</w:t>
      </w:r>
      <w:r w:rsidR="002539D7">
        <w:rPr>
          <w:sz w:val="28"/>
          <w:szCs w:val="28"/>
        </w:rPr>
        <w:t>:</w:t>
      </w:r>
      <w:r w:rsidR="002539D7" w:rsidRPr="00FD2468">
        <w:rPr>
          <w:sz w:val="28"/>
          <w:szCs w:val="28"/>
        </w:rPr>
        <w:t xml:space="preserve"> </w:t>
      </w:r>
      <w:r w:rsidR="002539D7" w:rsidRPr="00FD2468">
        <w:rPr>
          <w:sz w:val="28"/>
          <w:szCs w:val="28"/>
          <w:lang w:val="en-US"/>
        </w:rPr>
        <w:t>popova</w:t>
      </w:r>
      <w:r w:rsidR="002539D7" w:rsidRPr="00FD2468">
        <w:rPr>
          <w:sz w:val="28"/>
          <w:szCs w:val="28"/>
        </w:rPr>
        <w:t>-</w:t>
      </w:r>
      <w:r w:rsidR="002539D7" w:rsidRPr="00FD2468">
        <w:rPr>
          <w:sz w:val="28"/>
          <w:szCs w:val="28"/>
          <w:lang w:val="en-US"/>
        </w:rPr>
        <w:t>oren</w:t>
      </w:r>
      <w:r w:rsidR="002539D7" w:rsidRPr="00FD2468">
        <w:rPr>
          <w:sz w:val="28"/>
          <w:szCs w:val="28"/>
        </w:rPr>
        <w:t>@</w:t>
      </w:r>
      <w:r w:rsidR="002539D7" w:rsidRPr="00FD2468">
        <w:rPr>
          <w:sz w:val="28"/>
          <w:szCs w:val="28"/>
          <w:lang w:val="en-US"/>
        </w:rPr>
        <w:t>yandex</w:t>
      </w:r>
      <w:r w:rsidR="002539D7" w:rsidRPr="00FD2468">
        <w:rPr>
          <w:sz w:val="28"/>
          <w:szCs w:val="28"/>
        </w:rPr>
        <w:t>.</w:t>
      </w:r>
      <w:r w:rsidR="002539D7" w:rsidRPr="00FD2468">
        <w:rPr>
          <w:sz w:val="28"/>
          <w:szCs w:val="28"/>
          <w:lang w:val="en-US"/>
        </w:rPr>
        <w:t>ru</w:t>
      </w:r>
      <w:r w:rsidR="002539D7" w:rsidRPr="00FD2468">
        <w:rPr>
          <w:sz w:val="28"/>
          <w:szCs w:val="28"/>
        </w:rPr>
        <w:t xml:space="preserve">) </w:t>
      </w:r>
      <w:r w:rsidR="002539D7">
        <w:rPr>
          <w:sz w:val="28"/>
          <w:szCs w:val="28"/>
        </w:rPr>
        <w:t>в срок</w:t>
      </w:r>
      <w:r w:rsidR="002539D7" w:rsidRPr="00FD2468">
        <w:rPr>
          <w:sz w:val="28"/>
          <w:szCs w:val="28"/>
        </w:rPr>
        <w:t xml:space="preserve"> </w:t>
      </w:r>
      <w:r w:rsidR="00EC01D9">
        <w:rPr>
          <w:sz w:val="28"/>
          <w:szCs w:val="28"/>
        </w:rPr>
        <w:t xml:space="preserve">до </w:t>
      </w:r>
      <w:r w:rsidR="00E22074">
        <w:rPr>
          <w:sz w:val="28"/>
          <w:szCs w:val="28"/>
        </w:rPr>
        <w:t>10 января 202</w:t>
      </w:r>
      <w:r w:rsidR="00336BCC">
        <w:rPr>
          <w:sz w:val="28"/>
          <w:szCs w:val="28"/>
        </w:rPr>
        <w:t>5</w:t>
      </w:r>
      <w:r w:rsidR="009723CF" w:rsidRPr="00875248">
        <w:rPr>
          <w:sz w:val="28"/>
          <w:szCs w:val="28"/>
        </w:rPr>
        <w:t xml:space="preserve"> года.</w:t>
      </w:r>
    </w:p>
    <w:p w:rsidR="00796ACF" w:rsidRPr="005E279A" w:rsidRDefault="00FF126B" w:rsidP="00643417">
      <w:pPr>
        <w:autoSpaceDE w:val="0"/>
        <w:autoSpaceDN w:val="0"/>
        <w:adjustRightInd w:val="0"/>
        <w:ind w:left="284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</w:t>
      </w:r>
      <w:r w:rsidR="009723CF" w:rsidRPr="00552826">
        <w:rPr>
          <w:bCs/>
          <w:iCs/>
          <w:sz w:val="28"/>
          <w:szCs w:val="28"/>
        </w:rPr>
        <w:t>.</w:t>
      </w:r>
      <w:r w:rsidR="009723CF" w:rsidRPr="00552826">
        <w:rPr>
          <w:sz w:val="28"/>
          <w:szCs w:val="28"/>
        </w:rPr>
        <w:t xml:space="preserve"> Контроль за исполнением настоящего распоряжения оставляю за собой.</w:t>
      </w:r>
    </w:p>
    <w:p w:rsidR="00796ACF" w:rsidRDefault="00796ACF" w:rsidP="006E6A42">
      <w:pPr>
        <w:widowControl w:val="0"/>
        <w:autoSpaceDE w:val="0"/>
        <w:autoSpaceDN w:val="0"/>
        <w:adjustRightInd w:val="0"/>
        <w:ind w:right="306"/>
        <w:jc w:val="both"/>
        <w:rPr>
          <w:sz w:val="28"/>
          <w:szCs w:val="28"/>
        </w:rPr>
      </w:pPr>
    </w:p>
    <w:p w:rsidR="00AE2AFB" w:rsidRDefault="00AE2AFB" w:rsidP="002010DA">
      <w:pPr>
        <w:widowControl w:val="0"/>
        <w:autoSpaceDE w:val="0"/>
        <w:autoSpaceDN w:val="0"/>
        <w:adjustRightInd w:val="0"/>
        <w:ind w:right="306"/>
        <w:jc w:val="both"/>
        <w:rPr>
          <w:sz w:val="28"/>
          <w:szCs w:val="28"/>
        </w:rPr>
      </w:pPr>
    </w:p>
    <w:p w:rsidR="009723CF" w:rsidRPr="00552826" w:rsidRDefault="009B4FC3" w:rsidP="00811EB4">
      <w:pPr>
        <w:widowControl w:val="0"/>
        <w:autoSpaceDE w:val="0"/>
        <w:autoSpaceDN w:val="0"/>
        <w:adjustRightInd w:val="0"/>
        <w:ind w:right="306"/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 w:rsidR="002010DA">
        <w:rPr>
          <w:sz w:val="28"/>
          <w:szCs w:val="28"/>
        </w:rPr>
        <w:t>о. начальника</w:t>
      </w:r>
    </w:p>
    <w:p w:rsidR="009723CF" w:rsidRPr="00552826" w:rsidRDefault="00D42FA8" w:rsidP="00811EB4">
      <w:pPr>
        <w:widowControl w:val="0"/>
        <w:autoSpaceDE w:val="0"/>
        <w:autoSpaceDN w:val="0"/>
        <w:adjustRightInd w:val="0"/>
        <w:ind w:right="-55"/>
        <w:jc w:val="both"/>
        <w:rPr>
          <w:sz w:val="28"/>
          <w:szCs w:val="28"/>
        </w:rPr>
      </w:pPr>
      <w:r w:rsidRPr="00552826">
        <w:rPr>
          <w:sz w:val="28"/>
          <w:szCs w:val="28"/>
        </w:rPr>
        <w:t>управления образования</w:t>
      </w:r>
      <w:r w:rsidR="009723CF" w:rsidRPr="00552826">
        <w:rPr>
          <w:sz w:val="28"/>
          <w:szCs w:val="28"/>
        </w:rPr>
        <w:tab/>
      </w:r>
      <w:r w:rsidR="009723CF" w:rsidRPr="00552826">
        <w:rPr>
          <w:sz w:val="28"/>
          <w:szCs w:val="28"/>
        </w:rPr>
        <w:tab/>
      </w:r>
      <w:r w:rsidR="009723CF" w:rsidRPr="00552826">
        <w:rPr>
          <w:sz w:val="28"/>
          <w:szCs w:val="28"/>
        </w:rPr>
        <w:tab/>
      </w:r>
      <w:r w:rsidR="009723CF" w:rsidRPr="00552826">
        <w:rPr>
          <w:sz w:val="28"/>
          <w:szCs w:val="28"/>
        </w:rPr>
        <w:tab/>
      </w:r>
      <w:r w:rsidR="009723CF" w:rsidRPr="00552826">
        <w:rPr>
          <w:sz w:val="28"/>
          <w:szCs w:val="28"/>
        </w:rPr>
        <w:tab/>
      </w:r>
      <w:r w:rsidR="005B7D1F">
        <w:rPr>
          <w:sz w:val="28"/>
          <w:szCs w:val="28"/>
        </w:rPr>
        <w:t xml:space="preserve">                  Е.А. Глуховская</w:t>
      </w:r>
    </w:p>
    <w:p w:rsidR="00B6587C" w:rsidRDefault="00B6587C" w:rsidP="00AD1040">
      <w:pPr>
        <w:jc w:val="both"/>
        <w:rPr>
          <w:sz w:val="28"/>
          <w:szCs w:val="28"/>
        </w:rPr>
      </w:pPr>
    </w:p>
    <w:p w:rsidR="00D42FA8" w:rsidRDefault="00D42FA8" w:rsidP="00AD1040">
      <w:pPr>
        <w:jc w:val="both"/>
        <w:rPr>
          <w:sz w:val="28"/>
          <w:szCs w:val="28"/>
        </w:rPr>
      </w:pPr>
    </w:p>
    <w:p w:rsidR="00D42FA8" w:rsidRDefault="00D42FA8" w:rsidP="00AD1040">
      <w:pPr>
        <w:jc w:val="both"/>
        <w:rPr>
          <w:sz w:val="28"/>
          <w:szCs w:val="28"/>
        </w:rPr>
      </w:pPr>
    </w:p>
    <w:p w:rsidR="008A35C9" w:rsidRDefault="008A35C9" w:rsidP="00AD1040">
      <w:pPr>
        <w:jc w:val="both"/>
        <w:rPr>
          <w:sz w:val="28"/>
          <w:szCs w:val="28"/>
        </w:rPr>
      </w:pPr>
    </w:p>
    <w:p w:rsidR="005E279A" w:rsidRPr="00302D74" w:rsidRDefault="005E279A" w:rsidP="005E279A">
      <w:pPr>
        <w:tabs>
          <w:tab w:val="left" w:pos="1701"/>
          <w:tab w:val="left" w:pos="10348"/>
        </w:tabs>
        <w:autoSpaceDE w:val="0"/>
        <w:autoSpaceDN w:val="0"/>
        <w:adjustRightInd w:val="0"/>
        <w:ind w:left="1843" w:right="-143" w:hanging="1843"/>
        <w:jc w:val="both"/>
        <w:rPr>
          <w:sz w:val="28"/>
          <w:szCs w:val="28"/>
        </w:rPr>
      </w:pPr>
      <w:r>
        <w:rPr>
          <w:sz w:val="28"/>
          <w:szCs w:val="28"/>
        </w:rPr>
        <w:t>РАЗОСЛАНО: секретариат,</w:t>
      </w:r>
      <w:r w:rsidR="00AD1040">
        <w:rPr>
          <w:sz w:val="28"/>
          <w:szCs w:val="28"/>
        </w:rPr>
        <w:t xml:space="preserve"> отдел </w:t>
      </w:r>
      <w:r w:rsidR="009723CF" w:rsidRPr="00552826">
        <w:rPr>
          <w:sz w:val="28"/>
          <w:szCs w:val="28"/>
        </w:rPr>
        <w:t xml:space="preserve">воспитания и дополнительного образования, </w:t>
      </w:r>
      <w:r w:rsidR="002D0644">
        <w:rPr>
          <w:sz w:val="28"/>
          <w:szCs w:val="28"/>
        </w:rPr>
        <w:t>муниципальные</w:t>
      </w:r>
      <w:r w:rsidR="009723CF" w:rsidRPr="00552826">
        <w:rPr>
          <w:sz w:val="28"/>
          <w:szCs w:val="28"/>
        </w:rPr>
        <w:t xml:space="preserve"> организации</w:t>
      </w:r>
      <w:r w:rsidR="002D0644">
        <w:rPr>
          <w:sz w:val="28"/>
          <w:szCs w:val="28"/>
        </w:rPr>
        <w:t xml:space="preserve"> дополнительного образования</w:t>
      </w:r>
      <w:r>
        <w:rPr>
          <w:sz w:val="28"/>
          <w:szCs w:val="28"/>
        </w:rPr>
        <w:t xml:space="preserve">, </w:t>
      </w:r>
      <w:r w:rsidR="00D42FA8">
        <w:rPr>
          <w:sz w:val="28"/>
          <w:szCs w:val="28"/>
        </w:rPr>
        <w:t xml:space="preserve">муниципальные </w:t>
      </w:r>
      <w:r w:rsidRPr="00302D74">
        <w:rPr>
          <w:sz w:val="28"/>
          <w:szCs w:val="28"/>
        </w:rPr>
        <w:t>об</w:t>
      </w:r>
      <w:r>
        <w:rPr>
          <w:sz w:val="28"/>
          <w:szCs w:val="28"/>
        </w:rPr>
        <w:t>щеоб</w:t>
      </w:r>
      <w:r w:rsidRPr="00302D74">
        <w:rPr>
          <w:sz w:val="28"/>
          <w:szCs w:val="28"/>
        </w:rPr>
        <w:t>разовательны</w:t>
      </w:r>
      <w:r>
        <w:rPr>
          <w:sz w:val="28"/>
          <w:szCs w:val="28"/>
        </w:rPr>
        <w:t>е</w:t>
      </w:r>
      <w:r w:rsidRPr="00302D7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302D74">
        <w:rPr>
          <w:sz w:val="28"/>
          <w:szCs w:val="28"/>
        </w:rPr>
        <w:t xml:space="preserve">. </w:t>
      </w:r>
    </w:p>
    <w:p w:rsidR="005E279A" w:rsidRDefault="005E279A" w:rsidP="005E279A">
      <w:pPr>
        <w:pStyle w:val="af4"/>
        <w:ind w:left="0" w:right="0" w:firstLine="0"/>
        <w:rPr>
          <w:bCs/>
          <w:sz w:val="16"/>
          <w:szCs w:val="16"/>
        </w:rPr>
      </w:pPr>
    </w:p>
    <w:p w:rsidR="00B6587C" w:rsidRPr="005D62FB" w:rsidRDefault="00B6587C" w:rsidP="005D62FB">
      <w:pPr>
        <w:jc w:val="both"/>
        <w:rPr>
          <w:bCs/>
          <w:sz w:val="28"/>
          <w:szCs w:val="28"/>
        </w:rPr>
      </w:pPr>
    </w:p>
    <w:p w:rsidR="005D62FB" w:rsidRDefault="005D62FB" w:rsidP="009723CF">
      <w:pPr>
        <w:pStyle w:val="af4"/>
        <w:ind w:left="0" w:right="0" w:firstLine="0"/>
        <w:rPr>
          <w:bCs/>
          <w:sz w:val="16"/>
          <w:szCs w:val="16"/>
        </w:rPr>
      </w:pPr>
    </w:p>
    <w:p w:rsidR="00796ACF" w:rsidRDefault="00796ACF" w:rsidP="009723CF">
      <w:pPr>
        <w:pStyle w:val="af4"/>
        <w:ind w:left="0" w:right="0" w:firstLine="0"/>
        <w:rPr>
          <w:bCs/>
          <w:sz w:val="16"/>
          <w:szCs w:val="16"/>
        </w:rPr>
      </w:pPr>
    </w:p>
    <w:p w:rsidR="00796ACF" w:rsidRDefault="00796ACF" w:rsidP="009723CF">
      <w:pPr>
        <w:pStyle w:val="af4"/>
        <w:ind w:left="0" w:right="0" w:firstLine="0"/>
        <w:rPr>
          <w:bCs/>
          <w:sz w:val="16"/>
          <w:szCs w:val="16"/>
        </w:rPr>
      </w:pPr>
    </w:p>
    <w:p w:rsidR="002539D7" w:rsidRDefault="002539D7" w:rsidP="009723CF">
      <w:pPr>
        <w:pStyle w:val="af4"/>
        <w:ind w:left="0" w:right="0" w:firstLine="0"/>
        <w:rPr>
          <w:bCs/>
          <w:sz w:val="22"/>
          <w:szCs w:val="22"/>
        </w:rPr>
      </w:pPr>
    </w:p>
    <w:p w:rsidR="002539D7" w:rsidRDefault="002539D7" w:rsidP="009723CF">
      <w:pPr>
        <w:pStyle w:val="af4"/>
        <w:ind w:left="0" w:right="0" w:firstLine="0"/>
        <w:rPr>
          <w:bCs/>
          <w:sz w:val="22"/>
          <w:szCs w:val="22"/>
        </w:rPr>
      </w:pPr>
    </w:p>
    <w:p w:rsidR="002539D7" w:rsidRDefault="002539D7" w:rsidP="009723CF">
      <w:pPr>
        <w:pStyle w:val="af4"/>
        <w:ind w:left="0" w:right="0" w:firstLine="0"/>
        <w:rPr>
          <w:bCs/>
          <w:sz w:val="22"/>
          <w:szCs w:val="22"/>
        </w:rPr>
      </w:pPr>
    </w:p>
    <w:p w:rsidR="002539D7" w:rsidRDefault="002539D7" w:rsidP="009723CF">
      <w:pPr>
        <w:pStyle w:val="af4"/>
        <w:ind w:left="0" w:right="0" w:firstLine="0"/>
        <w:rPr>
          <w:bCs/>
          <w:sz w:val="22"/>
          <w:szCs w:val="22"/>
        </w:rPr>
      </w:pPr>
    </w:p>
    <w:p w:rsidR="002539D7" w:rsidRDefault="002539D7" w:rsidP="009723CF">
      <w:pPr>
        <w:pStyle w:val="af4"/>
        <w:ind w:left="0" w:right="0" w:firstLine="0"/>
        <w:rPr>
          <w:bCs/>
          <w:sz w:val="22"/>
          <w:szCs w:val="22"/>
        </w:rPr>
      </w:pPr>
    </w:p>
    <w:p w:rsidR="002539D7" w:rsidRDefault="002539D7" w:rsidP="009723CF">
      <w:pPr>
        <w:pStyle w:val="af4"/>
        <w:ind w:left="0" w:right="0" w:firstLine="0"/>
        <w:rPr>
          <w:bCs/>
          <w:sz w:val="22"/>
          <w:szCs w:val="22"/>
        </w:rPr>
      </w:pPr>
    </w:p>
    <w:p w:rsidR="002539D7" w:rsidRDefault="002539D7" w:rsidP="009723CF">
      <w:pPr>
        <w:pStyle w:val="af4"/>
        <w:ind w:left="0" w:right="0" w:firstLine="0"/>
        <w:rPr>
          <w:bCs/>
          <w:sz w:val="22"/>
          <w:szCs w:val="22"/>
        </w:rPr>
      </w:pPr>
    </w:p>
    <w:p w:rsidR="002539D7" w:rsidRDefault="002539D7" w:rsidP="009723CF">
      <w:pPr>
        <w:pStyle w:val="af4"/>
        <w:ind w:left="0" w:right="0" w:firstLine="0"/>
        <w:rPr>
          <w:bCs/>
          <w:sz w:val="22"/>
          <w:szCs w:val="22"/>
        </w:rPr>
      </w:pPr>
    </w:p>
    <w:p w:rsidR="002539D7" w:rsidRDefault="002539D7" w:rsidP="009723CF">
      <w:pPr>
        <w:pStyle w:val="af4"/>
        <w:ind w:left="0" w:right="0" w:firstLine="0"/>
        <w:rPr>
          <w:bCs/>
          <w:sz w:val="22"/>
          <w:szCs w:val="22"/>
        </w:rPr>
      </w:pPr>
    </w:p>
    <w:p w:rsidR="002539D7" w:rsidRDefault="002539D7" w:rsidP="009723CF">
      <w:pPr>
        <w:pStyle w:val="af4"/>
        <w:ind w:left="0" w:right="0" w:firstLine="0"/>
        <w:rPr>
          <w:bCs/>
          <w:sz w:val="22"/>
          <w:szCs w:val="22"/>
        </w:rPr>
      </w:pPr>
    </w:p>
    <w:p w:rsidR="002539D7" w:rsidRDefault="002539D7" w:rsidP="009723CF">
      <w:pPr>
        <w:pStyle w:val="af4"/>
        <w:ind w:left="0" w:right="0" w:firstLine="0"/>
        <w:rPr>
          <w:bCs/>
          <w:sz w:val="22"/>
          <w:szCs w:val="22"/>
        </w:rPr>
      </w:pPr>
    </w:p>
    <w:p w:rsidR="002539D7" w:rsidRDefault="002539D7" w:rsidP="009723CF">
      <w:pPr>
        <w:pStyle w:val="af4"/>
        <w:ind w:left="0" w:right="0" w:firstLine="0"/>
        <w:rPr>
          <w:bCs/>
          <w:sz w:val="22"/>
          <w:szCs w:val="22"/>
        </w:rPr>
      </w:pPr>
    </w:p>
    <w:p w:rsidR="009723CF" w:rsidRPr="00796ACF" w:rsidRDefault="002539D7" w:rsidP="009723CF">
      <w:pPr>
        <w:pStyle w:val="af4"/>
        <w:ind w:left="0" w:righ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Попова Юлия Анатольевна</w:t>
      </w:r>
    </w:p>
    <w:p w:rsidR="00C55C94" w:rsidRPr="00796ACF" w:rsidRDefault="006E6A42" w:rsidP="001C3B61">
      <w:pPr>
        <w:pStyle w:val="af4"/>
        <w:ind w:left="0" w:right="0" w:firstLine="0"/>
        <w:rPr>
          <w:bCs/>
          <w:sz w:val="22"/>
          <w:szCs w:val="22"/>
        </w:rPr>
      </w:pPr>
      <w:r w:rsidRPr="00796ACF">
        <w:rPr>
          <w:bCs/>
          <w:sz w:val="22"/>
          <w:szCs w:val="22"/>
        </w:rPr>
        <w:t xml:space="preserve">8 (3532) </w:t>
      </w:r>
      <w:r w:rsidR="009723CF" w:rsidRPr="00796ACF">
        <w:rPr>
          <w:bCs/>
          <w:sz w:val="22"/>
          <w:szCs w:val="22"/>
        </w:rPr>
        <w:t>98 74 7</w:t>
      </w:r>
      <w:r w:rsidR="001C3B61" w:rsidRPr="00796ACF">
        <w:rPr>
          <w:bCs/>
          <w:sz w:val="22"/>
          <w:szCs w:val="22"/>
        </w:rPr>
        <w:t>0</w:t>
      </w:r>
    </w:p>
    <w:sectPr w:rsidR="00C55C94" w:rsidRPr="00796ACF" w:rsidSect="00811EB4">
      <w:pgSz w:w="11906" w:h="16838"/>
      <w:pgMar w:top="567" w:right="849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874" w:rsidRDefault="00EA0874" w:rsidP="00BE4F57">
      <w:r>
        <w:separator/>
      </w:r>
    </w:p>
  </w:endnote>
  <w:endnote w:type="continuationSeparator" w:id="1">
    <w:p w:rsidR="00EA0874" w:rsidRDefault="00EA0874" w:rsidP="00BE4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874" w:rsidRDefault="00EA0874" w:rsidP="00BE4F57">
      <w:r>
        <w:separator/>
      </w:r>
    </w:p>
  </w:footnote>
  <w:footnote w:type="continuationSeparator" w:id="1">
    <w:p w:rsidR="00EA0874" w:rsidRDefault="00EA0874" w:rsidP="00BE4F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81F"/>
    <w:multiLevelType w:val="hybridMultilevel"/>
    <w:tmpl w:val="19EA87FA"/>
    <w:lvl w:ilvl="0" w:tplc="64FA4964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D6EA9"/>
    <w:multiLevelType w:val="hybridMultilevel"/>
    <w:tmpl w:val="0EEA94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672D5"/>
    <w:multiLevelType w:val="hybridMultilevel"/>
    <w:tmpl w:val="3C421EBC"/>
    <w:lvl w:ilvl="0" w:tplc="0DE6A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8C4016"/>
    <w:multiLevelType w:val="hybridMultilevel"/>
    <w:tmpl w:val="8758D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F03141"/>
    <w:multiLevelType w:val="hybridMultilevel"/>
    <w:tmpl w:val="3CF2A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A5F76"/>
    <w:multiLevelType w:val="hybridMultilevel"/>
    <w:tmpl w:val="5986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E7F16"/>
    <w:multiLevelType w:val="hybridMultilevel"/>
    <w:tmpl w:val="D30AA306"/>
    <w:lvl w:ilvl="0" w:tplc="53986C0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>
    <w:nsid w:val="73E14715"/>
    <w:multiLevelType w:val="hybridMultilevel"/>
    <w:tmpl w:val="5A281252"/>
    <w:lvl w:ilvl="0" w:tplc="BA863B1E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783D1E83"/>
    <w:multiLevelType w:val="hybridMultilevel"/>
    <w:tmpl w:val="0CF208BC"/>
    <w:lvl w:ilvl="0" w:tplc="C5968E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C9E"/>
    <w:rsid w:val="000078A5"/>
    <w:rsid w:val="00007DF4"/>
    <w:rsid w:val="000117B3"/>
    <w:rsid w:val="000212DA"/>
    <w:rsid w:val="000215F5"/>
    <w:rsid w:val="0002221E"/>
    <w:rsid w:val="00024425"/>
    <w:rsid w:val="000249A7"/>
    <w:rsid w:val="00027842"/>
    <w:rsid w:val="00031FFC"/>
    <w:rsid w:val="00037BC5"/>
    <w:rsid w:val="00041F18"/>
    <w:rsid w:val="0004520D"/>
    <w:rsid w:val="000463CA"/>
    <w:rsid w:val="00052FDD"/>
    <w:rsid w:val="00057955"/>
    <w:rsid w:val="00057DE6"/>
    <w:rsid w:val="00071AA0"/>
    <w:rsid w:val="00072110"/>
    <w:rsid w:val="00072EC4"/>
    <w:rsid w:val="00072F9D"/>
    <w:rsid w:val="000740A7"/>
    <w:rsid w:val="00074789"/>
    <w:rsid w:val="00075FD0"/>
    <w:rsid w:val="000805FD"/>
    <w:rsid w:val="00084454"/>
    <w:rsid w:val="000857BD"/>
    <w:rsid w:val="000862B2"/>
    <w:rsid w:val="00091F16"/>
    <w:rsid w:val="00092768"/>
    <w:rsid w:val="00094821"/>
    <w:rsid w:val="00095FB5"/>
    <w:rsid w:val="000A296B"/>
    <w:rsid w:val="000A3040"/>
    <w:rsid w:val="000A44C0"/>
    <w:rsid w:val="000A705B"/>
    <w:rsid w:val="000B706D"/>
    <w:rsid w:val="000C0080"/>
    <w:rsid w:val="000C0D5E"/>
    <w:rsid w:val="000C569E"/>
    <w:rsid w:val="000D016E"/>
    <w:rsid w:val="000D2CF0"/>
    <w:rsid w:val="000D4494"/>
    <w:rsid w:val="000D4F85"/>
    <w:rsid w:val="000D5901"/>
    <w:rsid w:val="000E0207"/>
    <w:rsid w:val="000E22C7"/>
    <w:rsid w:val="000E43ED"/>
    <w:rsid w:val="000E68E4"/>
    <w:rsid w:val="000F0DC1"/>
    <w:rsid w:val="000F1004"/>
    <w:rsid w:val="000F192C"/>
    <w:rsid w:val="000F64F8"/>
    <w:rsid w:val="00100917"/>
    <w:rsid w:val="001126FF"/>
    <w:rsid w:val="00115980"/>
    <w:rsid w:val="00116949"/>
    <w:rsid w:val="00120EDF"/>
    <w:rsid w:val="00125343"/>
    <w:rsid w:val="001344BF"/>
    <w:rsid w:val="001345CB"/>
    <w:rsid w:val="00134E68"/>
    <w:rsid w:val="001358AD"/>
    <w:rsid w:val="00137AB3"/>
    <w:rsid w:val="00140769"/>
    <w:rsid w:val="00143CFF"/>
    <w:rsid w:val="001441FA"/>
    <w:rsid w:val="00147B60"/>
    <w:rsid w:val="00150899"/>
    <w:rsid w:val="00151495"/>
    <w:rsid w:val="0015151B"/>
    <w:rsid w:val="001552E0"/>
    <w:rsid w:val="001570D9"/>
    <w:rsid w:val="0015789F"/>
    <w:rsid w:val="00163268"/>
    <w:rsid w:val="00164F9C"/>
    <w:rsid w:val="00166350"/>
    <w:rsid w:val="00171232"/>
    <w:rsid w:val="00176595"/>
    <w:rsid w:val="0017762B"/>
    <w:rsid w:val="001824ED"/>
    <w:rsid w:val="00184155"/>
    <w:rsid w:val="00191D9E"/>
    <w:rsid w:val="00192141"/>
    <w:rsid w:val="00196084"/>
    <w:rsid w:val="00197795"/>
    <w:rsid w:val="001978D6"/>
    <w:rsid w:val="001A52DA"/>
    <w:rsid w:val="001A5D42"/>
    <w:rsid w:val="001B1D22"/>
    <w:rsid w:val="001B26C8"/>
    <w:rsid w:val="001B393A"/>
    <w:rsid w:val="001B3CEC"/>
    <w:rsid w:val="001B69D6"/>
    <w:rsid w:val="001C3B61"/>
    <w:rsid w:val="001C498B"/>
    <w:rsid w:val="001C5704"/>
    <w:rsid w:val="001D008F"/>
    <w:rsid w:val="001D0731"/>
    <w:rsid w:val="001D0D56"/>
    <w:rsid w:val="001D1960"/>
    <w:rsid w:val="001D2F1A"/>
    <w:rsid w:val="001D465F"/>
    <w:rsid w:val="001E1853"/>
    <w:rsid w:val="001E26A4"/>
    <w:rsid w:val="001E3777"/>
    <w:rsid w:val="001E6642"/>
    <w:rsid w:val="001F2B43"/>
    <w:rsid w:val="001F5142"/>
    <w:rsid w:val="001F6171"/>
    <w:rsid w:val="00200043"/>
    <w:rsid w:val="00201011"/>
    <w:rsid w:val="002010DA"/>
    <w:rsid w:val="00211917"/>
    <w:rsid w:val="00211CE2"/>
    <w:rsid w:val="00212FB5"/>
    <w:rsid w:val="002270AF"/>
    <w:rsid w:val="002272E3"/>
    <w:rsid w:val="0022778E"/>
    <w:rsid w:val="00233857"/>
    <w:rsid w:val="00236603"/>
    <w:rsid w:val="002372A2"/>
    <w:rsid w:val="00247292"/>
    <w:rsid w:val="0024777B"/>
    <w:rsid w:val="002539D7"/>
    <w:rsid w:val="002562CE"/>
    <w:rsid w:val="0026163B"/>
    <w:rsid w:val="0026502E"/>
    <w:rsid w:val="002715C9"/>
    <w:rsid w:val="002768AC"/>
    <w:rsid w:val="002845AF"/>
    <w:rsid w:val="0028465E"/>
    <w:rsid w:val="00284C43"/>
    <w:rsid w:val="00285C6C"/>
    <w:rsid w:val="00285EE9"/>
    <w:rsid w:val="002870ED"/>
    <w:rsid w:val="002929AE"/>
    <w:rsid w:val="00293BF9"/>
    <w:rsid w:val="0029423A"/>
    <w:rsid w:val="00297C54"/>
    <w:rsid w:val="002A030C"/>
    <w:rsid w:val="002A19BB"/>
    <w:rsid w:val="002A1C43"/>
    <w:rsid w:val="002A228C"/>
    <w:rsid w:val="002A32F5"/>
    <w:rsid w:val="002A376E"/>
    <w:rsid w:val="002B2291"/>
    <w:rsid w:val="002B4C71"/>
    <w:rsid w:val="002B4F1A"/>
    <w:rsid w:val="002C1841"/>
    <w:rsid w:val="002C1E86"/>
    <w:rsid w:val="002D0644"/>
    <w:rsid w:val="002D299B"/>
    <w:rsid w:val="002D46E5"/>
    <w:rsid w:val="002D6A41"/>
    <w:rsid w:val="002D7774"/>
    <w:rsid w:val="002D77DB"/>
    <w:rsid w:val="002E1721"/>
    <w:rsid w:val="002E3411"/>
    <w:rsid w:val="002E34F9"/>
    <w:rsid w:val="002E4C81"/>
    <w:rsid w:val="002E79A5"/>
    <w:rsid w:val="002F0DAD"/>
    <w:rsid w:val="002F1E06"/>
    <w:rsid w:val="002F253D"/>
    <w:rsid w:val="002F256E"/>
    <w:rsid w:val="002F331D"/>
    <w:rsid w:val="002F5071"/>
    <w:rsid w:val="002F76F8"/>
    <w:rsid w:val="00301BD0"/>
    <w:rsid w:val="00303CE1"/>
    <w:rsid w:val="00304893"/>
    <w:rsid w:val="003071CA"/>
    <w:rsid w:val="003113A1"/>
    <w:rsid w:val="003165C0"/>
    <w:rsid w:val="00317A74"/>
    <w:rsid w:val="00317FA8"/>
    <w:rsid w:val="0033159D"/>
    <w:rsid w:val="0033390C"/>
    <w:rsid w:val="00336824"/>
    <w:rsid w:val="00336BCC"/>
    <w:rsid w:val="00341E0B"/>
    <w:rsid w:val="00350F87"/>
    <w:rsid w:val="003519DF"/>
    <w:rsid w:val="003525E8"/>
    <w:rsid w:val="00353903"/>
    <w:rsid w:val="00357FDE"/>
    <w:rsid w:val="00361024"/>
    <w:rsid w:val="00363000"/>
    <w:rsid w:val="00364703"/>
    <w:rsid w:val="00364EC6"/>
    <w:rsid w:val="003672CB"/>
    <w:rsid w:val="00371CB7"/>
    <w:rsid w:val="003749E8"/>
    <w:rsid w:val="00374CD8"/>
    <w:rsid w:val="0037506D"/>
    <w:rsid w:val="00383F2C"/>
    <w:rsid w:val="00384088"/>
    <w:rsid w:val="0038570D"/>
    <w:rsid w:val="003857AB"/>
    <w:rsid w:val="00387604"/>
    <w:rsid w:val="00390E5B"/>
    <w:rsid w:val="0039272B"/>
    <w:rsid w:val="003968A0"/>
    <w:rsid w:val="003A0D81"/>
    <w:rsid w:val="003A13BC"/>
    <w:rsid w:val="003A2D7B"/>
    <w:rsid w:val="003A74C5"/>
    <w:rsid w:val="003A7F12"/>
    <w:rsid w:val="003B01B3"/>
    <w:rsid w:val="003B0F9D"/>
    <w:rsid w:val="003B14EF"/>
    <w:rsid w:val="003B1B08"/>
    <w:rsid w:val="003B21E2"/>
    <w:rsid w:val="003B39DE"/>
    <w:rsid w:val="003B6BC4"/>
    <w:rsid w:val="003C19D2"/>
    <w:rsid w:val="003C2B82"/>
    <w:rsid w:val="003C366A"/>
    <w:rsid w:val="003C7878"/>
    <w:rsid w:val="003D188A"/>
    <w:rsid w:val="003D551F"/>
    <w:rsid w:val="003D679E"/>
    <w:rsid w:val="003D75B8"/>
    <w:rsid w:val="003E67D7"/>
    <w:rsid w:val="003F180C"/>
    <w:rsid w:val="003F1C9E"/>
    <w:rsid w:val="003F6394"/>
    <w:rsid w:val="004074EE"/>
    <w:rsid w:val="004108C7"/>
    <w:rsid w:val="00410A85"/>
    <w:rsid w:val="00413F2F"/>
    <w:rsid w:val="004146DA"/>
    <w:rsid w:val="004173A7"/>
    <w:rsid w:val="0042120A"/>
    <w:rsid w:val="00424FC9"/>
    <w:rsid w:val="00427938"/>
    <w:rsid w:val="0043155C"/>
    <w:rsid w:val="004323E1"/>
    <w:rsid w:val="0044398E"/>
    <w:rsid w:val="00443F15"/>
    <w:rsid w:val="004442C9"/>
    <w:rsid w:val="004447BC"/>
    <w:rsid w:val="00450660"/>
    <w:rsid w:val="00454C6D"/>
    <w:rsid w:val="00460748"/>
    <w:rsid w:val="00462464"/>
    <w:rsid w:val="00474145"/>
    <w:rsid w:val="00477373"/>
    <w:rsid w:val="0048002F"/>
    <w:rsid w:val="00480BE5"/>
    <w:rsid w:val="004815CA"/>
    <w:rsid w:val="00491A6E"/>
    <w:rsid w:val="00493108"/>
    <w:rsid w:val="00496C89"/>
    <w:rsid w:val="004A0B85"/>
    <w:rsid w:val="004A10A2"/>
    <w:rsid w:val="004A45BD"/>
    <w:rsid w:val="004A49F2"/>
    <w:rsid w:val="004A5A84"/>
    <w:rsid w:val="004B57B8"/>
    <w:rsid w:val="004B6BB5"/>
    <w:rsid w:val="004C1877"/>
    <w:rsid w:val="004C1B08"/>
    <w:rsid w:val="004C2C06"/>
    <w:rsid w:val="004C3EC6"/>
    <w:rsid w:val="004C5621"/>
    <w:rsid w:val="004C7BBF"/>
    <w:rsid w:val="004D050B"/>
    <w:rsid w:val="004D5978"/>
    <w:rsid w:val="004E0AAB"/>
    <w:rsid w:val="004E16E9"/>
    <w:rsid w:val="004E25D5"/>
    <w:rsid w:val="004E45AC"/>
    <w:rsid w:val="004E6177"/>
    <w:rsid w:val="004F2190"/>
    <w:rsid w:val="004F63F9"/>
    <w:rsid w:val="004F649A"/>
    <w:rsid w:val="004F6C90"/>
    <w:rsid w:val="0050777B"/>
    <w:rsid w:val="005153EC"/>
    <w:rsid w:val="00515BED"/>
    <w:rsid w:val="00515BFF"/>
    <w:rsid w:val="00516F5A"/>
    <w:rsid w:val="00520E36"/>
    <w:rsid w:val="005232A2"/>
    <w:rsid w:val="005252A7"/>
    <w:rsid w:val="00525695"/>
    <w:rsid w:val="00526168"/>
    <w:rsid w:val="00530B4A"/>
    <w:rsid w:val="00533027"/>
    <w:rsid w:val="0053353A"/>
    <w:rsid w:val="00537382"/>
    <w:rsid w:val="00542BA9"/>
    <w:rsid w:val="005454F9"/>
    <w:rsid w:val="00545D25"/>
    <w:rsid w:val="00550FDF"/>
    <w:rsid w:val="00552826"/>
    <w:rsid w:val="005629CA"/>
    <w:rsid w:val="00567405"/>
    <w:rsid w:val="00575469"/>
    <w:rsid w:val="005778F2"/>
    <w:rsid w:val="005843B8"/>
    <w:rsid w:val="00584BFF"/>
    <w:rsid w:val="005859AF"/>
    <w:rsid w:val="00594340"/>
    <w:rsid w:val="005A1726"/>
    <w:rsid w:val="005A281F"/>
    <w:rsid w:val="005A4328"/>
    <w:rsid w:val="005A54B4"/>
    <w:rsid w:val="005A71D8"/>
    <w:rsid w:val="005B4408"/>
    <w:rsid w:val="005B47C7"/>
    <w:rsid w:val="005B6246"/>
    <w:rsid w:val="005B7D1F"/>
    <w:rsid w:val="005B7E4C"/>
    <w:rsid w:val="005C064A"/>
    <w:rsid w:val="005C0779"/>
    <w:rsid w:val="005C23AF"/>
    <w:rsid w:val="005C75CC"/>
    <w:rsid w:val="005D2035"/>
    <w:rsid w:val="005D2F28"/>
    <w:rsid w:val="005D62FB"/>
    <w:rsid w:val="005D713E"/>
    <w:rsid w:val="005D728E"/>
    <w:rsid w:val="005E279A"/>
    <w:rsid w:val="005E32D8"/>
    <w:rsid w:val="005F0F3D"/>
    <w:rsid w:val="005F1B1D"/>
    <w:rsid w:val="005F29C6"/>
    <w:rsid w:val="005F3EE3"/>
    <w:rsid w:val="005F4867"/>
    <w:rsid w:val="005F50E6"/>
    <w:rsid w:val="00600A33"/>
    <w:rsid w:val="00601B14"/>
    <w:rsid w:val="00606B49"/>
    <w:rsid w:val="0061046F"/>
    <w:rsid w:val="00610EF1"/>
    <w:rsid w:val="00611A54"/>
    <w:rsid w:val="00614B05"/>
    <w:rsid w:val="00621165"/>
    <w:rsid w:val="006259E1"/>
    <w:rsid w:val="0062799C"/>
    <w:rsid w:val="006313CB"/>
    <w:rsid w:val="00632BAF"/>
    <w:rsid w:val="00640D13"/>
    <w:rsid w:val="006423DA"/>
    <w:rsid w:val="006426A7"/>
    <w:rsid w:val="00642CD4"/>
    <w:rsid w:val="00643417"/>
    <w:rsid w:val="00645FC5"/>
    <w:rsid w:val="00651FC5"/>
    <w:rsid w:val="00653B0B"/>
    <w:rsid w:val="0065406A"/>
    <w:rsid w:val="00655E23"/>
    <w:rsid w:val="00660F88"/>
    <w:rsid w:val="00661B8E"/>
    <w:rsid w:val="006646EC"/>
    <w:rsid w:val="00664BB0"/>
    <w:rsid w:val="00671DAD"/>
    <w:rsid w:val="006729F1"/>
    <w:rsid w:val="00672A24"/>
    <w:rsid w:val="00676878"/>
    <w:rsid w:val="00676A28"/>
    <w:rsid w:val="00683F40"/>
    <w:rsid w:val="00685A86"/>
    <w:rsid w:val="00687107"/>
    <w:rsid w:val="00687BD4"/>
    <w:rsid w:val="00690F75"/>
    <w:rsid w:val="0069283D"/>
    <w:rsid w:val="0069349A"/>
    <w:rsid w:val="006A3642"/>
    <w:rsid w:val="006A575C"/>
    <w:rsid w:val="006A6B4A"/>
    <w:rsid w:val="006A74D1"/>
    <w:rsid w:val="006B2DC0"/>
    <w:rsid w:val="006B701C"/>
    <w:rsid w:val="006C798F"/>
    <w:rsid w:val="006C7C9A"/>
    <w:rsid w:val="006D01B5"/>
    <w:rsid w:val="006D585D"/>
    <w:rsid w:val="006E0BDF"/>
    <w:rsid w:val="006E0F37"/>
    <w:rsid w:val="006E1060"/>
    <w:rsid w:val="006E6A42"/>
    <w:rsid w:val="006F37E2"/>
    <w:rsid w:val="006F466D"/>
    <w:rsid w:val="00701486"/>
    <w:rsid w:val="0071594F"/>
    <w:rsid w:val="00717A33"/>
    <w:rsid w:val="007212D3"/>
    <w:rsid w:val="007239AE"/>
    <w:rsid w:val="00724CDE"/>
    <w:rsid w:val="00726D90"/>
    <w:rsid w:val="00727B70"/>
    <w:rsid w:val="00741731"/>
    <w:rsid w:val="007465B2"/>
    <w:rsid w:val="00747FDD"/>
    <w:rsid w:val="007530BE"/>
    <w:rsid w:val="0076007F"/>
    <w:rsid w:val="00763110"/>
    <w:rsid w:val="00764E5C"/>
    <w:rsid w:val="00765086"/>
    <w:rsid w:val="00770045"/>
    <w:rsid w:val="00771B96"/>
    <w:rsid w:val="00782747"/>
    <w:rsid w:val="007838BC"/>
    <w:rsid w:val="00783BCF"/>
    <w:rsid w:val="007840CE"/>
    <w:rsid w:val="00793345"/>
    <w:rsid w:val="00794162"/>
    <w:rsid w:val="00796ACF"/>
    <w:rsid w:val="007B19C5"/>
    <w:rsid w:val="007B2E41"/>
    <w:rsid w:val="007B41FA"/>
    <w:rsid w:val="007C190F"/>
    <w:rsid w:val="007C6B92"/>
    <w:rsid w:val="007D094F"/>
    <w:rsid w:val="007D0D1D"/>
    <w:rsid w:val="007D150E"/>
    <w:rsid w:val="007E0EAB"/>
    <w:rsid w:val="007E2466"/>
    <w:rsid w:val="007E3D0D"/>
    <w:rsid w:val="007E3EC8"/>
    <w:rsid w:val="007E636B"/>
    <w:rsid w:val="007E6D83"/>
    <w:rsid w:val="007F3A65"/>
    <w:rsid w:val="007F6E66"/>
    <w:rsid w:val="00811EB4"/>
    <w:rsid w:val="00814142"/>
    <w:rsid w:val="00815A87"/>
    <w:rsid w:val="00817E3D"/>
    <w:rsid w:val="008201CB"/>
    <w:rsid w:val="00823507"/>
    <w:rsid w:val="008238BE"/>
    <w:rsid w:val="008249D2"/>
    <w:rsid w:val="00825202"/>
    <w:rsid w:val="008262A6"/>
    <w:rsid w:val="00827502"/>
    <w:rsid w:val="0083076F"/>
    <w:rsid w:val="00835D24"/>
    <w:rsid w:val="00841DBC"/>
    <w:rsid w:val="00843B6D"/>
    <w:rsid w:val="008476DE"/>
    <w:rsid w:val="00847E5C"/>
    <w:rsid w:val="0085539A"/>
    <w:rsid w:val="008572AE"/>
    <w:rsid w:val="00860209"/>
    <w:rsid w:val="00871A49"/>
    <w:rsid w:val="00873949"/>
    <w:rsid w:val="00875248"/>
    <w:rsid w:val="00880293"/>
    <w:rsid w:val="008818F7"/>
    <w:rsid w:val="00881F2B"/>
    <w:rsid w:val="008911D5"/>
    <w:rsid w:val="0089195B"/>
    <w:rsid w:val="008964DF"/>
    <w:rsid w:val="008A35C9"/>
    <w:rsid w:val="008A3B46"/>
    <w:rsid w:val="008A4960"/>
    <w:rsid w:val="008B064E"/>
    <w:rsid w:val="008B4336"/>
    <w:rsid w:val="008B4BA1"/>
    <w:rsid w:val="008B72BF"/>
    <w:rsid w:val="008B7D92"/>
    <w:rsid w:val="008C0AC4"/>
    <w:rsid w:val="008C16B7"/>
    <w:rsid w:val="008C32F6"/>
    <w:rsid w:val="008D30B8"/>
    <w:rsid w:val="008D60F1"/>
    <w:rsid w:val="008E1C58"/>
    <w:rsid w:val="008F20F1"/>
    <w:rsid w:val="008F58C8"/>
    <w:rsid w:val="00901FFC"/>
    <w:rsid w:val="009023CF"/>
    <w:rsid w:val="00903156"/>
    <w:rsid w:val="00910291"/>
    <w:rsid w:val="0091045B"/>
    <w:rsid w:val="00917D29"/>
    <w:rsid w:val="00920FD6"/>
    <w:rsid w:val="00924C68"/>
    <w:rsid w:val="0092796C"/>
    <w:rsid w:val="00930F6B"/>
    <w:rsid w:val="00931C1E"/>
    <w:rsid w:val="009328EF"/>
    <w:rsid w:val="00934886"/>
    <w:rsid w:val="00934E19"/>
    <w:rsid w:val="009403B4"/>
    <w:rsid w:val="00946021"/>
    <w:rsid w:val="00950644"/>
    <w:rsid w:val="00950882"/>
    <w:rsid w:val="0095303E"/>
    <w:rsid w:val="009535A1"/>
    <w:rsid w:val="00953D59"/>
    <w:rsid w:val="0095422D"/>
    <w:rsid w:val="00957D45"/>
    <w:rsid w:val="009612DC"/>
    <w:rsid w:val="00962769"/>
    <w:rsid w:val="009665F5"/>
    <w:rsid w:val="009713CB"/>
    <w:rsid w:val="00971639"/>
    <w:rsid w:val="0097172D"/>
    <w:rsid w:val="009723CF"/>
    <w:rsid w:val="0097292F"/>
    <w:rsid w:val="00973FC0"/>
    <w:rsid w:val="009742C6"/>
    <w:rsid w:val="00980017"/>
    <w:rsid w:val="00984DD5"/>
    <w:rsid w:val="00985201"/>
    <w:rsid w:val="0099197C"/>
    <w:rsid w:val="009958D6"/>
    <w:rsid w:val="009958FF"/>
    <w:rsid w:val="009A08D1"/>
    <w:rsid w:val="009A18F1"/>
    <w:rsid w:val="009A2592"/>
    <w:rsid w:val="009A46A2"/>
    <w:rsid w:val="009B2536"/>
    <w:rsid w:val="009B2B86"/>
    <w:rsid w:val="009B4FC3"/>
    <w:rsid w:val="009B5121"/>
    <w:rsid w:val="009C0D1E"/>
    <w:rsid w:val="009C2EDF"/>
    <w:rsid w:val="009C36BE"/>
    <w:rsid w:val="009C36D5"/>
    <w:rsid w:val="009C7FB1"/>
    <w:rsid w:val="009D111E"/>
    <w:rsid w:val="009D2FBE"/>
    <w:rsid w:val="009E2D52"/>
    <w:rsid w:val="009E4193"/>
    <w:rsid w:val="009F17FA"/>
    <w:rsid w:val="009F2370"/>
    <w:rsid w:val="009F2F1A"/>
    <w:rsid w:val="009F4EB2"/>
    <w:rsid w:val="00A00A26"/>
    <w:rsid w:val="00A01002"/>
    <w:rsid w:val="00A05D40"/>
    <w:rsid w:val="00A075E7"/>
    <w:rsid w:val="00A14214"/>
    <w:rsid w:val="00A17325"/>
    <w:rsid w:val="00A17DCA"/>
    <w:rsid w:val="00A240E2"/>
    <w:rsid w:val="00A32808"/>
    <w:rsid w:val="00A36864"/>
    <w:rsid w:val="00A42F3C"/>
    <w:rsid w:val="00A433E3"/>
    <w:rsid w:val="00A51ACF"/>
    <w:rsid w:val="00A54D3A"/>
    <w:rsid w:val="00A56C01"/>
    <w:rsid w:val="00A57CEF"/>
    <w:rsid w:val="00A705C8"/>
    <w:rsid w:val="00A74336"/>
    <w:rsid w:val="00A77EB4"/>
    <w:rsid w:val="00A81FC4"/>
    <w:rsid w:val="00A825A1"/>
    <w:rsid w:val="00A83822"/>
    <w:rsid w:val="00A87A94"/>
    <w:rsid w:val="00A9117D"/>
    <w:rsid w:val="00A93C14"/>
    <w:rsid w:val="00A95069"/>
    <w:rsid w:val="00A950FA"/>
    <w:rsid w:val="00A97855"/>
    <w:rsid w:val="00AA4FD3"/>
    <w:rsid w:val="00AA7228"/>
    <w:rsid w:val="00AA72EF"/>
    <w:rsid w:val="00AA7419"/>
    <w:rsid w:val="00AA7725"/>
    <w:rsid w:val="00AB41AC"/>
    <w:rsid w:val="00AB6922"/>
    <w:rsid w:val="00AC00A5"/>
    <w:rsid w:val="00AC0152"/>
    <w:rsid w:val="00AC42F3"/>
    <w:rsid w:val="00AC430A"/>
    <w:rsid w:val="00AD0283"/>
    <w:rsid w:val="00AD1040"/>
    <w:rsid w:val="00AE2AFB"/>
    <w:rsid w:val="00AE7F57"/>
    <w:rsid w:val="00AF1483"/>
    <w:rsid w:val="00AF3777"/>
    <w:rsid w:val="00AF426C"/>
    <w:rsid w:val="00AF60BD"/>
    <w:rsid w:val="00B011C0"/>
    <w:rsid w:val="00B014D0"/>
    <w:rsid w:val="00B01ACF"/>
    <w:rsid w:val="00B01AE2"/>
    <w:rsid w:val="00B02169"/>
    <w:rsid w:val="00B02A5D"/>
    <w:rsid w:val="00B030D5"/>
    <w:rsid w:val="00B0356D"/>
    <w:rsid w:val="00B05776"/>
    <w:rsid w:val="00B1120D"/>
    <w:rsid w:val="00B113D6"/>
    <w:rsid w:val="00B118D8"/>
    <w:rsid w:val="00B11E18"/>
    <w:rsid w:val="00B13964"/>
    <w:rsid w:val="00B17492"/>
    <w:rsid w:val="00B17999"/>
    <w:rsid w:val="00B215D9"/>
    <w:rsid w:val="00B23A54"/>
    <w:rsid w:val="00B2746F"/>
    <w:rsid w:val="00B304B8"/>
    <w:rsid w:val="00B31328"/>
    <w:rsid w:val="00B33560"/>
    <w:rsid w:val="00B35461"/>
    <w:rsid w:val="00B47678"/>
    <w:rsid w:val="00B47BE0"/>
    <w:rsid w:val="00B508FA"/>
    <w:rsid w:val="00B546CD"/>
    <w:rsid w:val="00B612CB"/>
    <w:rsid w:val="00B638F6"/>
    <w:rsid w:val="00B6587C"/>
    <w:rsid w:val="00B7061E"/>
    <w:rsid w:val="00B715E4"/>
    <w:rsid w:val="00B81B7D"/>
    <w:rsid w:val="00B82B93"/>
    <w:rsid w:val="00B87967"/>
    <w:rsid w:val="00B94F91"/>
    <w:rsid w:val="00B958D1"/>
    <w:rsid w:val="00BA012C"/>
    <w:rsid w:val="00BA6949"/>
    <w:rsid w:val="00BA6C77"/>
    <w:rsid w:val="00BA74C8"/>
    <w:rsid w:val="00BA7634"/>
    <w:rsid w:val="00BB153B"/>
    <w:rsid w:val="00BB2EB7"/>
    <w:rsid w:val="00BB5515"/>
    <w:rsid w:val="00BB56D2"/>
    <w:rsid w:val="00BB75BF"/>
    <w:rsid w:val="00BB7B1C"/>
    <w:rsid w:val="00BC1CCA"/>
    <w:rsid w:val="00BC31D3"/>
    <w:rsid w:val="00BC4BE0"/>
    <w:rsid w:val="00BC5769"/>
    <w:rsid w:val="00BC62EB"/>
    <w:rsid w:val="00BC79C7"/>
    <w:rsid w:val="00BD111A"/>
    <w:rsid w:val="00BD1AB0"/>
    <w:rsid w:val="00BD23BA"/>
    <w:rsid w:val="00BD5540"/>
    <w:rsid w:val="00BD5FDC"/>
    <w:rsid w:val="00BD74E0"/>
    <w:rsid w:val="00BE16EB"/>
    <w:rsid w:val="00BE1CBA"/>
    <w:rsid w:val="00BE2A87"/>
    <w:rsid w:val="00BE4F57"/>
    <w:rsid w:val="00BE52D0"/>
    <w:rsid w:val="00BF0B1E"/>
    <w:rsid w:val="00BF2E41"/>
    <w:rsid w:val="00BF3155"/>
    <w:rsid w:val="00BF7886"/>
    <w:rsid w:val="00BF7F97"/>
    <w:rsid w:val="00C02523"/>
    <w:rsid w:val="00C04F39"/>
    <w:rsid w:val="00C1438E"/>
    <w:rsid w:val="00C15A89"/>
    <w:rsid w:val="00C15C88"/>
    <w:rsid w:val="00C225FE"/>
    <w:rsid w:val="00C25C2E"/>
    <w:rsid w:val="00C2691A"/>
    <w:rsid w:val="00C331D2"/>
    <w:rsid w:val="00C35499"/>
    <w:rsid w:val="00C41445"/>
    <w:rsid w:val="00C43133"/>
    <w:rsid w:val="00C4752D"/>
    <w:rsid w:val="00C51807"/>
    <w:rsid w:val="00C51B2F"/>
    <w:rsid w:val="00C538CF"/>
    <w:rsid w:val="00C55C94"/>
    <w:rsid w:val="00C5661A"/>
    <w:rsid w:val="00C605BD"/>
    <w:rsid w:val="00C60D6F"/>
    <w:rsid w:val="00C63A0B"/>
    <w:rsid w:val="00C71385"/>
    <w:rsid w:val="00C725E6"/>
    <w:rsid w:val="00C72B8D"/>
    <w:rsid w:val="00C7387D"/>
    <w:rsid w:val="00C749B0"/>
    <w:rsid w:val="00C74C93"/>
    <w:rsid w:val="00C767CA"/>
    <w:rsid w:val="00C77821"/>
    <w:rsid w:val="00C80250"/>
    <w:rsid w:val="00C90131"/>
    <w:rsid w:val="00C9099C"/>
    <w:rsid w:val="00C910D2"/>
    <w:rsid w:val="00C9192E"/>
    <w:rsid w:val="00C91C68"/>
    <w:rsid w:val="00C94731"/>
    <w:rsid w:val="00C94B22"/>
    <w:rsid w:val="00C95271"/>
    <w:rsid w:val="00C96899"/>
    <w:rsid w:val="00CA010F"/>
    <w:rsid w:val="00CA0C6C"/>
    <w:rsid w:val="00CA2BE2"/>
    <w:rsid w:val="00CB0EA1"/>
    <w:rsid w:val="00CB1681"/>
    <w:rsid w:val="00CB2BCE"/>
    <w:rsid w:val="00CC21E5"/>
    <w:rsid w:val="00CC4CB7"/>
    <w:rsid w:val="00CC5E5C"/>
    <w:rsid w:val="00CC67DD"/>
    <w:rsid w:val="00CC7E0A"/>
    <w:rsid w:val="00CD26AB"/>
    <w:rsid w:val="00CD6966"/>
    <w:rsid w:val="00CD7E5D"/>
    <w:rsid w:val="00CE5475"/>
    <w:rsid w:val="00CE5B04"/>
    <w:rsid w:val="00CF2CEA"/>
    <w:rsid w:val="00CF4A25"/>
    <w:rsid w:val="00CF6183"/>
    <w:rsid w:val="00CF6290"/>
    <w:rsid w:val="00D040A5"/>
    <w:rsid w:val="00D101CB"/>
    <w:rsid w:val="00D11D08"/>
    <w:rsid w:val="00D12044"/>
    <w:rsid w:val="00D24248"/>
    <w:rsid w:val="00D24C81"/>
    <w:rsid w:val="00D33C1F"/>
    <w:rsid w:val="00D36F5C"/>
    <w:rsid w:val="00D41007"/>
    <w:rsid w:val="00D4218C"/>
    <w:rsid w:val="00D42FA8"/>
    <w:rsid w:val="00D44FB0"/>
    <w:rsid w:val="00D464C1"/>
    <w:rsid w:val="00D52B5C"/>
    <w:rsid w:val="00D536AB"/>
    <w:rsid w:val="00D541B5"/>
    <w:rsid w:val="00D551E9"/>
    <w:rsid w:val="00D5775D"/>
    <w:rsid w:val="00D6234F"/>
    <w:rsid w:val="00D64536"/>
    <w:rsid w:val="00D64655"/>
    <w:rsid w:val="00D71709"/>
    <w:rsid w:val="00D727D9"/>
    <w:rsid w:val="00D72B79"/>
    <w:rsid w:val="00D74164"/>
    <w:rsid w:val="00D817CE"/>
    <w:rsid w:val="00D91C70"/>
    <w:rsid w:val="00D92B0D"/>
    <w:rsid w:val="00D93BBE"/>
    <w:rsid w:val="00DA183E"/>
    <w:rsid w:val="00DA19AF"/>
    <w:rsid w:val="00DA65AE"/>
    <w:rsid w:val="00DA7ACB"/>
    <w:rsid w:val="00DB0A20"/>
    <w:rsid w:val="00DB2005"/>
    <w:rsid w:val="00DB2D05"/>
    <w:rsid w:val="00DB3F5E"/>
    <w:rsid w:val="00DB45ED"/>
    <w:rsid w:val="00DC0FCC"/>
    <w:rsid w:val="00DC532D"/>
    <w:rsid w:val="00DC78BA"/>
    <w:rsid w:val="00DD111D"/>
    <w:rsid w:val="00DD61A3"/>
    <w:rsid w:val="00DE0FE3"/>
    <w:rsid w:val="00DE2EA4"/>
    <w:rsid w:val="00DE715F"/>
    <w:rsid w:val="00DF2326"/>
    <w:rsid w:val="00DF3A35"/>
    <w:rsid w:val="00DF5724"/>
    <w:rsid w:val="00DF654C"/>
    <w:rsid w:val="00E01562"/>
    <w:rsid w:val="00E0717D"/>
    <w:rsid w:val="00E07839"/>
    <w:rsid w:val="00E14255"/>
    <w:rsid w:val="00E14469"/>
    <w:rsid w:val="00E16121"/>
    <w:rsid w:val="00E16F32"/>
    <w:rsid w:val="00E20FAE"/>
    <w:rsid w:val="00E22074"/>
    <w:rsid w:val="00E270E4"/>
    <w:rsid w:val="00E27178"/>
    <w:rsid w:val="00E3013F"/>
    <w:rsid w:val="00E34D4B"/>
    <w:rsid w:val="00E34EC1"/>
    <w:rsid w:val="00E412A8"/>
    <w:rsid w:val="00E418CD"/>
    <w:rsid w:val="00E44B65"/>
    <w:rsid w:val="00E531A0"/>
    <w:rsid w:val="00E56D3D"/>
    <w:rsid w:val="00E600DE"/>
    <w:rsid w:val="00E60D83"/>
    <w:rsid w:val="00E654DA"/>
    <w:rsid w:val="00E67A65"/>
    <w:rsid w:val="00E70073"/>
    <w:rsid w:val="00E72CFD"/>
    <w:rsid w:val="00E73032"/>
    <w:rsid w:val="00E777A0"/>
    <w:rsid w:val="00E817D3"/>
    <w:rsid w:val="00E8276C"/>
    <w:rsid w:val="00E82B88"/>
    <w:rsid w:val="00E8307E"/>
    <w:rsid w:val="00E8571C"/>
    <w:rsid w:val="00E916D1"/>
    <w:rsid w:val="00E9605D"/>
    <w:rsid w:val="00E97177"/>
    <w:rsid w:val="00EA0874"/>
    <w:rsid w:val="00EA37D6"/>
    <w:rsid w:val="00EA6E34"/>
    <w:rsid w:val="00EB053E"/>
    <w:rsid w:val="00EB60F5"/>
    <w:rsid w:val="00EB78EC"/>
    <w:rsid w:val="00EC01D9"/>
    <w:rsid w:val="00EC2835"/>
    <w:rsid w:val="00EC3FB0"/>
    <w:rsid w:val="00EC65E6"/>
    <w:rsid w:val="00EC65F3"/>
    <w:rsid w:val="00ED2740"/>
    <w:rsid w:val="00ED2ECC"/>
    <w:rsid w:val="00ED3E06"/>
    <w:rsid w:val="00ED44D7"/>
    <w:rsid w:val="00EE0295"/>
    <w:rsid w:val="00EE146E"/>
    <w:rsid w:val="00EE4F10"/>
    <w:rsid w:val="00EE568E"/>
    <w:rsid w:val="00EF126D"/>
    <w:rsid w:val="00EF34B1"/>
    <w:rsid w:val="00EF5668"/>
    <w:rsid w:val="00F0025F"/>
    <w:rsid w:val="00F01489"/>
    <w:rsid w:val="00F019CD"/>
    <w:rsid w:val="00F04BDE"/>
    <w:rsid w:val="00F0567D"/>
    <w:rsid w:val="00F05A86"/>
    <w:rsid w:val="00F11C38"/>
    <w:rsid w:val="00F14ACC"/>
    <w:rsid w:val="00F1626F"/>
    <w:rsid w:val="00F17291"/>
    <w:rsid w:val="00F172C6"/>
    <w:rsid w:val="00F22F70"/>
    <w:rsid w:val="00F249B0"/>
    <w:rsid w:val="00F24BB3"/>
    <w:rsid w:val="00F25425"/>
    <w:rsid w:val="00F27C4B"/>
    <w:rsid w:val="00F27F45"/>
    <w:rsid w:val="00F3040E"/>
    <w:rsid w:val="00F31773"/>
    <w:rsid w:val="00F31892"/>
    <w:rsid w:val="00F33A68"/>
    <w:rsid w:val="00F36C12"/>
    <w:rsid w:val="00F404E5"/>
    <w:rsid w:val="00F420B4"/>
    <w:rsid w:val="00F449CA"/>
    <w:rsid w:val="00F46AB8"/>
    <w:rsid w:val="00F46C71"/>
    <w:rsid w:val="00F47997"/>
    <w:rsid w:val="00F55E68"/>
    <w:rsid w:val="00F5782D"/>
    <w:rsid w:val="00F6000A"/>
    <w:rsid w:val="00F64F80"/>
    <w:rsid w:val="00F80D3F"/>
    <w:rsid w:val="00F8689F"/>
    <w:rsid w:val="00F9411D"/>
    <w:rsid w:val="00F965F6"/>
    <w:rsid w:val="00FB5122"/>
    <w:rsid w:val="00FB52D9"/>
    <w:rsid w:val="00FB5B94"/>
    <w:rsid w:val="00FB7BEB"/>
    <w:rsid w:val="00FC6221"/>
    <w:rsid w:val="00FC6860"/>
    <w:rsid w:val="00FC7096"/>
    <w:rsid w:val="00FD1F42"/>
    <w:rsid w:val="00FD33CD"/>
    <w:rsid w:val="00FD705B"/>
    <w:rsid w:val="00FE0521"/>
    <w:rsid w:val="00FE5D15"/>
    <w:rsid w:val="00FF02C4"/>
    <w:rsid w:val="00FF126B"/>
    <w:rsid w:val="00FF2403"/>
    <w:rsid w:val="00FF37D8"/>
    <w:rsid w:val="00FF4112"/>
    <w:rsid w:val="00FF54F8"/>
    <w:rsid w:val="00FF5EE3"/>
    <w:rsid w:val="00FF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5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E4F57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nhideWhenUsed/>
    <w:qFormat/>
    <w:rsid w:val="00BE4F57"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link w:val="30"/>
    <w:unhideWhenUsed/>
    <w:qFormat/>
    <w:rsid w:val="00BE4F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E4F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C9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F5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4F57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E4F5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E4F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BE4F57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BE4F57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азвание Знак"/>
    <w:basedOn w:val="a0"/>
    <w:link w:val="a8"/>
    <w:uiPriority w:val="10"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BE4F57"/>
    <w:pPr>
      <w:ind w:firstLine="5529"/>
      <w:jc w:val="center"/>
    </w:pPr>
    <w:rPr>
      <w:sz w:val="28"/>
    </w:rPr>
  </w:style>
  <w:style w:type="character" w:customStyle="1" w:styleId="a9">
    <w:name w:val="Основной текст с отступом Знак"/>
    <w:basedOn w:val="a0"/>
    <w:link w:val="aa"/>
    <w:uiPriority w:val="99"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uiPriority w:val="99"/>
    <w:unhideWhenUsed/>
    <w:rsid w:val="00BE4F57"/>
    <w:pPr>
      <w:spacing w:after="120"/>
      <w:ind w:left="283"/>
    </w:pPr>
  </w:style>
  <w:style w:type="character" w:customStyle="1" w:styleId="ab">
    <w:name w:val="Подзаголовок Знак"/>
    <w:basedOn w:val="a0"/>
    <w:link w:val="ac"/>
    <w:uiPriority w:val="99"/>
    <w:rsid w:val="00BE4F57"/>
    <w:rPr>
      <w:rFonts w:ascii="Cambria" w:eastAsia="Times New Roman" w:hAnsi="Cambria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b"/>
    <w:uiPriority w:val="99"/>
    <w:qFormat/>
    <w:rsid w:val="00BE4F57"/>
    <w:pPr>
      <w:spacing w:after="60"/>
      <w:jc w:val="center"/>
      <w:outlineLvl w:val="1"/>
    </w:pPr>
    <w:rPr>
      <w:rFonts w:ascii="Cambria" w:hAnsi="Cambria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BE4F57"/>
    <w:pPr>
      <w:spacing w:after="120" w:line="480" w:lineRule="auto"/>
    </w:pPr>
  </w:style>
  <w:style w:type="character" w:customStyle="1" w:styleId="23">
    <w:name w:val="Основной текст с отступом 2 Знак"/>
    <w:basedOn w:val="a0"/>
    <w:link w:val="24"/>
    <w:uiPriority w:val="99"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uiPriority w:val="99"/>
    <w:unhideWhenUsed/>
    <w:rsid w:val="00BE4F57"/>
    <w:pPr>
      <w:ind w:left="1800" w:hanging="1800"/>
      <w:jc w:val="both"/>
    </w:pPr>
    <w:rPr>
      <w:sz w:val="28"/>
    </w:rPr>
  </w:style>
  <w:style w:type="character" w:customStyle="1" w:styleId="ad">
    <w:name w:val="Текст выноски Знак"/>
    <w:basedOn w:val="a0"/>
    <w:link w:val="ae"/>
    <w:uiPriority w:val="99"/>
    <w:semiHidden/>
    <w:rsid w:val="00BE4F5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BE4F57"/>
    <w:rPr>
      <w:rFonts w:ascii="Tahoma" w:hAnsi="Tahoma" w:cs="Tahoma"/>
      <w:sz w:val="16"/>
      <w:szCs w:val="16"/>
    </w:rPr>
  </w:style>
  <w:style w:type="paragraph" w:styleId="af">
    <w:name w:val="No Spacing"/>
    <w:link w:val="af0"/>
    <w:qFormat/>
    <w:rsid w:val="00BE4F57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E4F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basedOn w:val="a0"/>
    <w:uiPriority w:val="99"/>
    <w:unhideWhenUsed/>
    <w:rsid w:val="00BE4F57"/>
    <w:rPr>
      <w:color w:val="000080"/>
      <w:u w:val="single"/>
    </w:rPr>
  </w:style>
  <w:style w:type="character" w:customStyle="1" w:styleId="FontStyle47">
    <w:name w:val="Font Style47"/>
    <w:basedOn w:val="a0"/>
    <w:rsid w:val="00BE4F57"/>
    <w:rPr>
      <w:rFonts w:ascii="Times New Roman" w:hAnsi="Times New Roman" w:cs="Times New Roman" w:hint="default"/>
      <w:sz w:val="20"/>
      <w:szCs w:val="20"/>
    </w:rPr>
  </w:style>
  <w:style w:type="paragraph" w:customStyle="1" w:styleId="11">
    <w:name w:val="Без интервала1"/>
    <w:rsid w:val="00CC21E5"/>
    <w:rPr>
      <w:rFonts w:eastAsia="Times New Roman"/>
      <w:sz w:val="22"/>
      <w:szCs w:val="22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азвание Знак1"/>
    <w:basedOn w:val="a0"/>
    <w:uiPriority w:val="10"/>
    <w:rsid w:val="002B4C7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Подзаголовок Знак1"/>
    <w:basedOn w:val="a0"/>
    <w:uiPriority w:val="11"/>
    <w:rsid w:val="002B4C7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2B4C7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2B4C71"/>
    <w:pPr>
      <w:ind w:left="720"/>
      <w:contextualSpacing/>
    </w:pPr>
  </w:style>
  <w:style w:type="character" w:customStyle="1" w:styleId="FontStyle17">
    <w:name w:val="Font Style17"/>
    <w:uiPriority w:val="99"/>
    <w:rsid w:val="003E67D7"/>
    <w:rPr>
      <w:rFonts w:ascii="Times New Roman" w:hAnsi="Times New Roman" w:cs="Times New Roman"/>
      <w:color w:val="000000"/>
      <w:sz w:val="28"/>
      <w:szCs w:val="28"/>
    </w:rPr>
  </w:style>
  <w:style w:type="paragraph" w:customStyle="1" w:styleId="18">
    <w:name w:val="Обычный1"/>
    <w:rsid w:val="003E67D7"/>
    <w:rPr>
      <w:rFonts w:ascii="Times New Roman" w:eastAsia="Times New Roman" w:hAnsi="Times New Roman"/>
      <w:snapToGrid w:val="0"/>
    </w:rPr>
  </w:style>
  <w:style w:type="paragraph" w:customStyle="1" w:styleId="Style5">
    <w:name w:val="Style5"/>
    <w:basedOn w:val="a"/>
    <w:uiPriority w:val="99"/>
    <w:rsid w:val="00F25425"/>
    <w:pPr>
      <w:widowControl w:val="0"/>
      <w:autoSpaceDE w:val="0"/>
      <w:autoSpaceDN w:val="0"/>
      <w:adjustRightInd w:val="0"/>
      <w:spacing w:line="482" w:lineRule="exact"/>
      <w:ind w:firstLine="727"/>
      <w:jc w:val="both"/>
    </w:pPr>
  </w:style>
  <w:style w:type="paragraph" w:customStyle="1" w:styleId="Style9">
    <w:name w:val="Style9"/>
    <w:basedOn w:val="a"/>
    <w:uiPriority w:val="99"/>
    <w:rsid w:val="00F25425"/>
    <w:pPr>
      <w:widowControl w:val="0"/>
      <w:autoSpaceDE w:val="0"/>
      <w:autoSpaceDN w:val="0"/>
      <w:adjustRightInd w:val="0"/>
      <w:spacing w:line="307" w:lineRule="exact"/>
      <w:ind w:firstLine="720"/>
      <w:jc w:val="both"/>
    </w:pPr>
  </w:style>
  <w:style w:type="table" w:styleId="af3">
    <w:name w:val="Table Grid"/>
    <w:basedOn w:val="a1"/>
    <w:uiPriority w:val="59"/>
    <w:rsid w:val="00072E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lock Text"/>
    <w:basedOn w:val="a"/>
    <w:rsid w:val="009723CF"/>
    <w:pPr>
      <w:ind w:left="1320" w:right="801" w:hanging="1320"/>
      <w:jc w:val="both"/>
    </w:pPr>
    <w:rPr>
      <w:sz w:val="28"/>
      <w:szCs w:val="28"/>
    </w:rPr>
  </w:style>
  <w:style w:type="character" w:customStyle="1" w:styleId="FontStyle16">
    <w:name w:val="Font Style16"/>
    <w:rsid w:val="009723CF"/>
    <w:rPr>
      <w:rFonts w:ascii="Times New Roman" w:hAnsi="Times New Roman" w:cs="Times New Roman" w:hint="default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C55C9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FontStyle36">
    <w:name w:val="Font Style36"/>
    <w:basedOn w:val="a0"/>
    <w:rsid w:val="00C55C94"/>
    <w:rPr>
      <w:rFonts w:ascii="Times New Roman" w:hAnsi="Times New Roman" w:cs="Times New Roman" w:hint="default"/>
      <w:sz w:val="26"/>
      <w:szCs w:val="26"/>
    </w:rPr>
  </w:style>
  <w:style w:type="paragraph" w:customStyle="1" w:styleId="25">
    <w:name w:val="Без интервала2"/>
    <w:qFormat/>
    <w:rsid w:val="00C55C94"/>
    <w:rPr>
      <w:rFonts w:eastAsia="Times New Roman"/>
      <w:sz w:val="22"/>
      <w:szCs w:val="22"/>
    </w:rPr>
  </w:style>
  <w:style w:type="paragraph" w:customStyle="1" w:styleId="af5">
    <w:name w:val="Содержимое таблицы"/>
    <w:basedOn w:val="a"/>
    <w:qFormat/>
    <w:rsid w:val="00C55C94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character" w:customStyle="1" w:styleId="af0">
    <w:name w:val="Без интервала Знак"/>
    <w:basedOn w:val="a0"/>
    <w:link w:val="af"/>
    <w:uiPriority w:val="1"/>
    <w:rsid w:val="00C55C94"/>
    <w:rPr>
      <w:sz w:val="22"/>
      <w:szCs w:val="22"/>
      <w:lang w:eastAsia="en-US"/>
    </w:rPr>
  </w:style>
  <w:style w:type="paragraph" w:customStyle="1" w:styleId="19">
    <w:name w:val="Абзац списка1"/>
    <w:basedOn w:val="a"/>
    <w:rsid w:val="00CD6966"/>
    <w:pPr>
      <w:widowControl w:val="0"/>
      <w:suppressAutoHyphens/>
      <w:spacing w:after="200"/>
      <w:ind w:left="720"/>
      <w:contextualSpacing/>
    </w:pPr>
    <w:rPr>
      <w:rFonts w:ascii="Liberation Serif" w:eastAsia="SimSun" w:hAnsi="Liberation Serif" w:cs="Mangal"/>
      <w:kern w:val="1"/>
      <w:lang w:eastAsia="zh-CN" w:bidi="hi-IN"/>
    </w:rPr>
  </w:style>
  <w:style w:type="paragraph" w:styleId="af6">
    <w:name w:val="Body Text"/>
    <w:basedOn w:val="a"/>
    <w:link w:val="af7"/>
    <w:uiPriority w:val="99"/>
    <w:semiHidden/>
    <w:unhideWhenUsed/>
    <w:rsid w:val="00764E5C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764E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8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1;&#1083;&#1072;&#1085;&#1082;&#1080;\&#1064;&#1072;&#1073;&#1083;&#1086;&#1085;&#1099;\&#1041;&#1051;&#1040;&#1053;&#1050;_&#1056;&#1072;&#1089;&#1087;&#1086;&#1088;&#1103;&#1078;&#1077;&#1085;&#1080;&#1077;%2020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D4F4A-4D3C-4706-B876-152CBC5E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БЛАНК_Распоряжение 2014</Template>
  <TotalTime>268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veschikovailam</dc:creator>
  <cp:lastModifiedBy>popovayuan</cp:lastModifiedBy>
  <cp:revision>8</cp:revision>
  <cp:lastPrinted>2024-12-17T07:31:00Z</cp:lastPrinted>
  <dcterms:created xsi:type="dcterms:W3CDTF">2024-12-12T06:39:00Z</dcterms:created>
  <dcterms:modified xsi:type="dcterms:W3CDTF">2024-12-19T10:08:00Z</dcterms:modified>
</cp:coreProperties>
</file>